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C0E61" w14:textId="77777777" w:rsidR="000D5940" w:rsidRDefault="000D5940" w:rsidP="00CA4243">
      <w:pPr>
        <w:pStyle w:val="BodyText"/>
        <w:jc w:val="both"/>
        <w:rPr>
          <w:rFonts w:ascii="Garamond" w:hAnsi="Garamond"/>
          <w:sz w:val="22"/>
          <w:szCs w:val="22"/>
        </w:rPr>
      </w:pPr>
    </w:p>
    <w:p w14:paraId="1D53438E" w14:textId="0F2C3F0A" w:rsidR="003C20C3" w:rsidRDefault="003C20C3" w:rsidP="003C20C3">
      <w:pPr>
        <w:pStyle w:val="BodyText"/>
        <w:jc w:val="both"/>
        <w:rPr>
          <w:rFonts w:ascii="Garamond" w:hAnsi="Garamond"/>
          <w:sz w:val="22"/>
          <w:szCs w:val="22"/>
        </w:rPr>
      </w:pPr>
      <w:r w:rsidRPr="000D5940">
        <w:rPr>
          <w:rFonts w:ascii="Garamond" w:hAnsi="Garamond"/>
          <w:sz w:val="22"/>
          <w:szCs w:val="22"/>
        </w:rPr>
        <w:t xml:space="preserve">The Planning and Zoning Commission of the City of Clay met on Thursday, </w:t>
      </w:r>
      <w:r w:rsidR="002E2B90">
        <w:rPr>
          <w:rFonts w:ascii="Garamond" w:hAnsi="Garamond"/>
          <w:sz w:val="22"/>
          <w:szCs w:val="22"/>
        </w:rPr>
        <w:t>July 18</w:t>
      </w:r>
      <w:r w:rsidR="004269E7">
        <w:rPr>
          <w:rFonts w:ascii="Garamond" w:hAnsi="Garamond"/>
          <w:sz w:val="22"/>
          <w:szCs w:val="22"/>
        </w:rPr>
        <w:t>th</w:t>
      </w:r>
      <w:r w:rsidR="003A56FB">
        <w:rPr>
          <w:rFonts w:ascii="Garamond" w:hAnsi="Garamond"/>
          <w:sz w:val="22"/>
          <w:szCs w:val="22"/>
        </w:rPr>
        <w:t xml:space="preserve">, </w:t>
      </w:r>
      <w:r w:rsidR="00036503">
        <w:rPr>
          <w:rFonts w:ascii="Garamond" w:hAnsi="Garamond"/>
          <w:sz w:val="22"/>
          <w:szCs w:val="22"/>
        </w:rPr>
        <w:t>2024,</w:t>
      </w:r>
      <w:r w:rsidRPr="000D5940">
        <w:rPr>
          <w:rFonts w:ascii="Garamond" w:hAnsi="Garamond"/>
          <w:sz w:val="22"/>
          <w:szCs w:val="22"/>
        </w:rPr>
        <w:t xml:space="preserve"> at 6:00 p.m. at Clay City Hall. </w:t>
      </w:r>
      <w:r>
        <w:rPr>
          <w:rFonts w:ascii="Garamond" w:hAnsi="Garamond"/>
          <w:sz w:val="22"/>
          <w:szCs w:val="22"/>
        </w:rPr>
        <w:t xml:space="preserve"> </w:t>
      </w:r>
      <w:r w:rsidR="00A20BD8">
        <w:rPr>
          <w:rFonts w:ascii="Garamond" w:hAnsi="Garamond"/>
          <w:sz w:val="22"/>
          <w:szCs w:val="22"/>
        </w:rPr>
        <w:t>Chairman Jody Harris</w:t>
      </w:r>
      <w:r>
        <w:rPr>
          <w:rFonts w:ascii="Garamond" w:hAnsi="Garamond"/>
          <w:sz w:val="22"/>
          <w:szCs w:val="22"/>
        </w:rPr>
        <w:t xml:space="preserve"> presided over the meeting and </w:t>
      </w:r>
      <w:r w:rsidR="00090E76">
        <w:rPr>
          <w:rFonts w:ascii="Garamond" w:hAnsi="Garamond"/>
          <w:sz w:val="22"/>
          <w:szCs w:val="22"/>
        </w:rPr>
        <w:t xml:space="preserve">City Manager, Ronnie Dixon, </w:t>
      </w:r>
      <w:r>
        <w:rPr>
          <w:rFonts w:ascii="Garamond" w:hAnsi="Garamond"/>
          <w:sz w:val="22"/>
          <w:szCs w:val="22"/>
        </w:rPr>
        <w:t>served as the recorder.</w:t>
      </w:r>
    </w:p>
    <w:p w14:paraId="73650999" w14:textId="062E1BA3" w:rsidR="00DE3556" w:rsidRDefault="00DE3556" w:rsidP="00DE3556">
      <w:pPr>
        <w:pStyle w:val="BodyText"/>
        <w:jc w:val="both"/>
        <w:rPr>
          <w:rFonts w:ascii="Garamond" w:hAnsi="Garamond"/>
          <w:sz w:val="22"/>
          <w:szCs w:val="22"/>
        </w:rPr>
      </w:pPr>
    </w:p>
    <w:p w14:paraId="3A7157B9" w14:textId="3A5F94BD" w:rsidR="004B3AEE" w:rsidRDefault="00457501" w:rsidP="00DE3556">
      <w:pPr>
        <w:pStyle w:val="BodyText"/>
        <w:jc w:val="both"/>
        <w:rPr>
          <w:rFonts w:ascii="Garamond" w:hAnsi="Garamond"/>
          <w:sz w:val="22"/>
          <w:szCs w:val="22"/>
        </w:rPr>
      </w:pPr>
      <w:r>
        <w:rPr>
          <w:rFonts w:ascii="Garamond" w:hAnsi="Garamond"/>
          <w:sz w:val="22"/>
          <w:szCs w:val="22"/>
        </w:rPr>
        <w:t xml:space="preserve">Chairman Jody Harris </w:t>
      </w:r>
      <w:r w:rsidR="003A56FB">
        <w:rPr>
          <w:rFonts w:ascii="Garamond" w:hAnsi="Garamond"/>
          <w:sz w:val="22"/>
          <w:szCs w:val="22"/>
        </w:rPr>
        <w:t>led</w:t>
      </w:r>
      <w:r w:rsidR="00844B15">
        <w:rPr>
          <w:rFonts w:ascii="Garamond" w:hAnsi="Garamond"/>
          <w:sz w:val="22"/>
          <w:szCs w:val="22"/>
        </w:rPr>
        <w:t xml:space="preserve"> the</w:t>
      </w:r>
      <w:r w:rsidR="009C07F3">
        <w:rPr>
          <w:rFonts w:ascii="Garamond" w:hAnsi="Garamond"/>
          <w:sz w:val="22"/>
          <w:szCs w:val="22"/>
        </w:rPr>
        <w:t xml:space="preserve"> prayer and</w:t>
      </w:r>
      <w:r w:rsidR="00A20BD8" w:rsidRPr="00A20BD8">
        <w:rPr>
          <w:rFonts w:ascii="Garamond" w:hAnsi="Garamond"/>
          <w:sz w:val="22"/>
          <w:szCs w:val="22"/>
        </w:rPr>
        <w:t xml:space="preserve"> </w:t>
      </w:r>
      <w:r>
        <w:rPr>
          <w:rFonts w:ascii="Garamond" w:hAnsi="Garamond"/>
          <w:sz w:val="22"/>
          <w:szCs w:val="22"/>
        </w:rPr>
        <w:t xml:space="preserve">Commissioner </w:t>
      </w:r>
      <w:r w:rsidR="00090E76">
        <w:rPr>
          <w:rFonts w:ascii="Garamond" w:hAnsi="Garamond"/>
          <w:sz w:val="22"/>
          <w:szCs w:val="22"/>
        </w:rPr>
        <w:t xml:space="preserve">Matt Clay </w:t>
      </w:r>
      <w:r w:rsidR="003A56FB">
        <w:rPr>
          <w:rFonts w:ascii="Garamond" w:hAnsi="Garamond"/>
          <w:sz w:val="22"/>
          <w:szCs w:val="22"/>
        </w:rPr>
        <w:t xml:space="preserve">led the </w:t>
      </w:r>
      <w:r w:rsidR="009C07F3">
        <w:rPr>
          <w:rFonts w:ascii="Garamond" w:hAnsi="Garamond"/>
          <w:sz w:val="22"/>
          <w:szCs w:val="22"/>
        </w:rPr>
        <w:t xml:space="preserve">Pledge. </w:t>
      </w:r>
    </w:p>
    <w:p w14:paraId="20BFE160" w14:textId="77777777" w:rsidR="004A536F" w:rsidRDefault="004A536F" w:rsidP="00DE3556">
      <w:pPr>
        <w:pStyle w:val="BodyText"/>
        <w:jc w:val="both"/>
        <w:rPr>
          <w:rFonts w:ascii="Garamond" w:hAnsi="Garamond"/>
          <w:sz w:val="22"/>
          <w:szCs w:val="22"/>
        </w:rPr>
      </w:pPr>
    </w:p>
    <w:p w14:paraId="7451F277" w14:textId="35719928" w:rsidR="004B3AEE" w:rsidRDefault="004B3AEE" w:rsidP="00DE3556">
      <w:pPr>
        <w:pStyle w:val="BodyText"/>
        <w:jc w:val="both"/>
        <w:rPr>
          <w:rFonts w:ascii="Garamond" w:hAnsi="Garamond"/>
          <w:sz w:val="22"/>
          <w:szCs w:val="22"/>
        </w:rPr>
      </w:pPr>
      <w:r>
        <w:rPr>
          <w:rFonts w:ascii="Garamond" w:hAnsi="Garamond"/>
          <w:sz w:val="22"/>
          <w:szCs w:val="22"/>
        </w:rPr>
        <w:t>Roll call of those present was answered by the following:</w:t>
      </w:r>
      <w:r w:rsidR="00A35798">
        <w:rPr>
          <w:rFonts w:ascii="Garamond" w:hAnsi="Garamond"/>
          <w:sz w:val="22"/>
          <w:szCs w:val="22"/>
        </w:rPr>
        <w:t xml:space="preserve"> </w:t>
      </w:r>
      <w:r w:rsidR="00445E3A">
        <w:rPr>
          <w:rFonts w:ascii="Garamond" w:hAnsi="Garamond"/>
          <w:sz w:val="22"/>
          <w:szCs w:val="22"/>
        </w:rPr>
        <w:t xml:space="preserve">Matt Clay, </w:t>
      </w:r>
      <w:r w:rsidR="003C20C3">
        <w:rPr>
          <w:rFonts w:ascii="Garamond" w:hAnsi="Garamond"/>
          <w:sz w:val="22"/>
          <w:szCs w:val="22"/>
        </w:rPr>
        <w:t>Eddie Dawson,</w:t>
      </w:r>
      <w:r w:rsidR="00A35798">
        <w:rPr>
          <w:rFonts w:ascii="Garamond" w:hAnsi="Garamond"/>
          <w:sz w:val="22"/>
          <w:szCs w:val="22"/>
        </w:rPr>
        <w:t xml:space="preserve"> </w:t>
      </w:r>
      <w:r w:rsidR="00061371">
        <w:rPr>
          <w:rFonts w:ascii="Garamond" w:hAnsi="Garamond"/>
          <w:sz w:val="22"/>
          <w:szCs w:val="22"/>
        </w:rPr>
        <w:t xml:space="preserve">Ronnie Dixon, </w:t>
      </w:r>
      <w:r w:rsidR="003A56FB">
        <w:rPr>
          <w:rFonts w:ascii="Garamond" w:hAnsi="Garamond"/>
          <w:sz w:val="22"/>
          <w:szCs w:val="22"/>
        </w:rPr>
        <w:t xml:space="preserve">Jody Harris, </w:t>
      </w:r>
      <w:r w:rsidR="00A5395D">
        <w:rPr>
          <w:rFonts w:ascii="Garamond" w:hAnsi="Garamond"/>
          <w:sz w:val="22"/>
          <w:szCs w:val="22"/>
        </w:rPr>
        <w:t>Becky Johnson,</w:t>
      </w:r>
      <w:r>
        <w:rPr>
          <w:rFonts w:ascii="Garamond" w:hAnsi="Garamond"/>
          <w:sz w:val="22"/>
          <w:szCs w:val="22"/>
        </w:rPr>
        <w:t xml:space="preserve"> </w:t>
      </w:r>
      <w:r w:rsidR="00445E3A">
        <w:rPr>
          <w:rFonts w:ascii="Garamond" w:hAnsi="Garamond"/>
          <w:sz w:val="22"/>
          <w:szCs w:val="22"/>
        </w:rPr>
        <w:t xml:space="preserve">Brooke Griffin-Haynes, </w:t>
      </w:r>
      <w:r w:rsidR="00844B15">
        <w:rPr>
          <w:rFonts w:ascii="Garamond" w:hAnsi="Garamond"/>
          <w:sz w:val="22"/>
          <w:szCs w:val="22"/>
        </w:rPr>
        <w:t>Joshua Self</w:t>
      </w:r>
      <w:r w:rsidR="00090E76">
        <w:rPr>
          <w:rFonts w:ascii="Garamond" w:hAnsi="Garamond"/>
          <w:sz w:val="22"/>
          <w:szCs w:val="22"/>
        </w:rPr>
        <w:t xml:space="preserve"> and Charles Webster</w:t>
      </w:r>
      <w:r w:rsidR="00A02B5C">
        <w:rPr>
          <w:rFonts w:ascii="Garamond" w:hAnsi="Garamond"/>
          <w:sz w:val="22"/>
          <w:szCs w:val="22"/>
        </w:rPr>
        <w:t xml:space="preserve">.  </w:t>
      </w:r>
      <w:r>
        <w:rPr>
          <w:rFonts w:ascii="Garamond" w:hAnsi="Garamond"/>
          <w:sz w:val="22"/>
          <w:szCs w:val="22"/>
        </w:rPr>
        <w:t xml:space="preserve">Absent: </w:t>
      </w:r>
      <w:r w:rsidR="008235D4">
        <w:rPr>
          <w:rFonts w:ascii="Garamond" w:hAnsi="Garamond"/>
          <w:sz w:val="22"/>
          <w:szCs w:val="22"/>
        </w:rPr>
        <w:t xml:space="preserve"> </w:t>
      </w:r>
      <w:r w:rsidR="004A536F">
        <w:rPr>
          <w:rFonts w:ascii="Garamond" w:hAnsi="Garamond"/>
          <w:sz w:val="22"/>
          <w:szCs w:val="22"/>
        </w:rPr>
        <w:t>Robert Thompson</w:t>
      </w:r>
      <w:r w:rsidR="00457501">
        <w:rPr>
          <w:rFonts w:ascii="Garamond" w:hAnsi="Garamond"/>
          <w:sz w:val="22"/>
          <w:szCs w:val="22"/>
        </w:rPr>
        <w:t>.</w:t>
      </w:r>
    </w:p>
    <w:p w14:paraId="3D8C607A" w14:textId="4D5DFAF7" w:rsidR="0082748D" w:rsidRDefault="0082748D" w:rsidP="00DE3556">
      <w:pPr>
        <w:pStyle w:val="BodyText"/>
        <w:jc w:val="both"/>
        <w:rPr>
          <w:rFonts w:ascii="Garamond" w:hAnsi="Garamond"/>
          <w:sz w:val="22"/>
          <w:szCs w:val="22"/>
        </w:rPr>
      </w:pPr>
    </w:p>
    <w:p w14:paraId="530D03D1" w14:textId="7C252B35" w:rsidR="00FD67B4" w:rsidRDefault="00090E76" w:rsidP="00DE3556">
      <w:pPr>
        <w:pStyle w:val="BodyText"/>
        <w:jc w:val="both"/>
        <w:rPr>
          <w:rFonts w:ascii="Garamond" w:hAnsi="Garamond"/>
          <w:i/>
          <w:sz w:val="22"/>
          <w:szCs w:val="22"/>
        </w:rPr>
      </w:pPr>
      <w:r>
        <w:rPr>
          <w:rFonts w:ascii="Garamond" w:hAnsi="Garamond"/>
          <w:sz w:val="22"/>
          <w:szCs w:val="22"/>
        </w:rPr>
        <w:t>Ronnie Dixon</w:t>
      </w:r>
      <w:r w:rsidR="004B3AEE">
        <w:rPr>
          <w:rFonts w:ascii="Garamond" w:hAnsi="Garamond"/>
          <w:sz w:val="22"/>
          <w:szCs w:val="22"/>
        </w:rPr>
        <w:t xml:space="preserve"> called for a motion to approve the minutes of </w:t>
      </w:r>
      <w:r>
        <w:rPr>
          <w:rFonts w:ascii="Garamond" w:hAnsi="Garamond"/>
          <w:sz w:val="22"/>
          <w:szCs w:val="22"/>
        </w:rPr>
        <w:t>May 16th</w:t>
      </w:r>
      <w:r w:rsidR="00457501">
        <w:rPr>
          <w:rFonts w:ascii="Garamond" w:hAnsi="Garamond"/>
          <w:sz w:val="22"/>
          <w:szCs w:val="22"/>
        </w:rPr>
        <w:t>, 2024</w:t>
      </w:r>
      <w:r w:rsidR="00A5395D">
        <w:rPr>
          <w:rFonts w:ascii="Garamond" w:hAnsi="Garamond"/>
          <w:sz w:val="22"/>
          <w:szCs w:val="22"/>
        </w:rPr>
        <w:t>,</w:t>
      </w:r>
      <w:r w:rsidR="004B3AEE">
        <w:rPr>
          <w:rFonts w:ascii="Garamond" w:hAnsi="Garamond"/>
          <w:sz w:val="22"/>
          <w:szCs w:val="22"/>
        </w:rPr>
        <w:t xml:space="preserve"> regular Planning and Zoning Meeting.  </w:t>
      </w:r>
      <w:r w:rsidR="00445E3A">
        <w:rPr>
          <w:rFonts w:ascii="Garamond" w:hAnsi="Garamond"/>
          <w:i/>
          <w:sz w:val="22"/>
          <w:szCs w:val="22"/>
        </w:rPr>
        <w:t>Councilor Becky Johnson</w:t>
      </w:r>
      <w:r w:rsidR="0082748D">
        <w:rPr>
          <w:rFonts w:ascii="Garamond" w:hAnsi="Garamond"/>
          <w:i/>
          <w:sz w:val="22"/>
          <w:szCs w:val="22"/>
        </w:rPr>
        <w:t xml:space="preserve"> </w:t>
      </w:r>
      <w:r w:rsidR="004B3AEE" w:rsidRPr="004B3AEE">
        <w:rPr>
          <w:rFonts w:ascii="Garamond" w:hAnsi="Garamond"/>
          <w:i/>
          <w:sz w:val="22"/>
          <w:szCs w:val="22"/>
        </w:rPr>
        <w:t xml:space="preserve">made a motion to approve the minutes of </w:t>
      </w:r>
      <w:r>
        <w:rPr>
          <w:rFonts w:ascii="Garamond" w:hAnsi="Garamond"/>
          <w:i/>
          <w:sz w:val="22"/>
          <w:szCs w:val="22"/>
        </w:rPr>
        <w:t>May 16</w:t>
      </w:r>
      <w:r w:rsidR="00457501" w:rsidRPr="00457501">
        <w:rPr>
          <w:rFonts w:ascii="Garamond" w:hAnsi="Garamond"/>
          <w:i/>
          <w:sz w:val="22"/>
          <w:szCs w:val="22"/>
          <w:vertAlign w:val="superscript"/>
        </w:rPr>
        <w:t>th</w:t>
      </w:r>
      <w:r w:rsidR="00457501">
        <w:rPr>
          <w:rFonts w:ascii="Garamond" w:hAnsi="Garamond"/>
          <w:i/>
          <w:sz w:val="22"/>
          <w:szCs w:val="22"/>
        </w:rPr>
        <w:t>,</w:t>
      </w:r>
      <w:r w:rsidR="00F330E7">
        <w:rPr>
          <w:rFonts w:ascii="Garamond" w:hAnsi="Garamond"/>
          <w:i/>
          <w:sz w:val="22"/>
          <w:szCs w:val="22"/>
        </w:rPr>
        <w:t xml:space="preserve"> 202</w:t>
      </w:r>
      <w:r w:rsidR="00457501">
        <w:rPr>
          <w:rFonts w:ascii="Garamond" w:hAnsi="Garamond"/>
          <w:i/>
          <w:sz w:val="22"/>
          <w:szCs w:val="22"/>
        </w:rPr>
        <w:t>4</w:t>
      </w:r>
      <w:r w:rsidR="001D6D56">
        <w:rPr>
          <w:rFonts w:ascii="Garamond" w:hAnsi="Garamond"/>
          <w:i/>
          <w:sz w:val="22"/>
          <w:szCs w:val="22"/>
        </w:rPr>
        <w:t xml:space="preserve">, </w:t>
      </w:r>
      <w:r w:rsidR="004B3AEE" w:rsidRPr="004B3AEE">
        <w:rPr>
          <w:rFonts w:ascii="Garamond" w:hAnsi="Garamond"/>
          <w:i/>
          <w:sz w:val="22"/>
          <w:szCs w:val="22"/>
        </w:rPr>
        <w:t xml:space="preserve">which was seconded by </w:t>
      </w:r>
      <w:r w:rsidR="00457501">
        <w:rPr>
          <w:rFonts w:ascii="Garamond" w:hAnsi="Garamond"/>
          <w:i/>
          <w:sz w:val="22"/>
          <w:szCs w:val="22"/>
        </w:rPr>
        <w:t xml:space="preserve">Commissioner </w:t>
      </w:r>
      <w:r>
        <w:rPr>
          <w:rFonts w:ascii="Garamond" w:hAnsi="Garamond"/>
          <w:i/>
          <w:sz w:val="22"/>
          <w:szCs w:val="22"/>
        </w:rPr>
        <w:t>Matt Clay</w:t>
      </w:r>
      <w:r w:rsidR="00FD67B4">
        <w:rPr>
          <w:rFonts w:ascii="Garamond" w:hAnsi="Garamond"/>
          <w:i/>
          <w:sz w:val="22"/>
          <w:szCs w:val="22"/>
        </w:rPr>
        <w:t xml:space="preserve">. </w:t>
      </w:r>
      <w:r w:rsidR="00FD67B4" w:rsidRPr="00FD67B4">
        <w:rPr>
          <w:rFonts w:ascii="Garamond" w:hAnsi="Garamond"/>
          <w:iCs/>
          <w:sz w:val="22"/>
          <w:szCs w:val="22"/>
        </w:rPr>
        <w:t>The motion was put before the Commission for a roll call vote with the results as follows:</w:t>
      </w:r>
      <w:r w:rsidR="009C07F3">
        <w:rPr>
          <w:rFonts w:ascii="Garamond" w:hAnsi="Garamond"/>
          <w:iCs/>
          <w:sz w:val="22"/>
          <w:szCs w:val="22"/>
        </w:rPr>
        <w:t xml:space="preserve"> </w:t>
      </w:r>
      <w:r w:rsidR="00FD67B4">
        <w:rPr>
          <w:rFonts w:ascii="Garamond" w:hAnsi="Garamond"/>
          <w:i/>
          <w:sz w:val="22"/>
          <w:szCs w:val="22"/>
        </w:rPr>
        <w:t>Yeas</w:t>
      </w:r>
      <w:r w:rsidR="00844B15">
        <w:rPr>
          <w:rFonts w:ascii="Garamond" w:hAnsi="Garamond"/>
          <w:i/>
          <w:sz w:val="22"/>
          <w:szCs w:val="22"/>
        </w:rPr>
        <w:t>-</w:t>
      </w:r>
      <w:r w:rsidR="00445E3A">
        <w:rPr>
          <w:rFonts w:ascii="Garamond" w:hAnsi="Garamond"/>
          <w:i/>
          <w:sz w:val="22"/>
          <w:szCs w:val="22"/>
        </w:rPr>
        <w:t xml:space="preserve">Clay, </w:t>
      </w:r>
      <w:r w:rsidR="003C20C3">
        <w:rPr>
          <w:rFonts w:ascii="Garamond" w:hAnsi="Garamond"/>
          <w:i/>
          <w:sz w:val="22"/>
          <w:szCs w:val="22"/>
        </w:rPr>
        <w:t xml:space="preserve">Dawson, </w:t>
      </w:r>
      <w:r>
        <w:rPr>
          <w:rFonts w:ascii="Garamond" w:hAnsi="Garamond"/>
          <w:i/>
          <w:sz w:val="22"/>
          <w:szCs w:val="22"/>
        </w:rPr>
        <w:t xml:space="preserve">Dixon, </w:t>
      </w:r>
      <w:r w:rsidR="00F330E7">
        <w:rPr>
          <w:rFonts w:ascii="Garamond" w:hAnsi="Garamond"/>
          <w:i/>
          <w:sz w:val="22"/>
          <w:szCs w:val="22"/>
        </w:rPr>
        <w:t xml:space="preserve">Harris, </w:t>
      </w:r>
      <w:r w:rsidR="003C20C3">
        <w:rPr>
          <w:rFonts w:ascii="Garamond" w:hAnsi="Garamond"/>
          <w:i/>
          <w:sz w:val="22"/>
          <w:szCs w:val="22"/>
        </w:rPr>
        <w:t>Johnson,</w:t>
      </w:r>
      <w:r w:rsidR="00F330E7">
        <w:rPr>
          <w:rFonts w:ascii="Garamond" w:hAnsi="Garamond"/>
          <w:i/>
          <w:sz w:val="22"/>
          <w:szCs w:val="22"/>
        </w:rPr>
        <w:t xml:space="preserve"> </w:t>
      </w:r>
      <w:r w:rsidR="00445E3A">
        <w:rPr>
          <w:rFonts w:ascii="Garamond" w:hAnsi="Garamond"/>
          <w:i/>
          <w:sz w:val="22"/>
          <w:szCs w:val="22"/>
        </w:rPr>
        <w:t>Griffin</w:t>
      </w:r>
      <w:r>
        <w:rPr>
          <w:rFonts w:ascii="Garamond" w:hAnsi="Garamond"/>
          <w:i/>
          <w:sz w:val="22"/>
          <w:szCs w:val="22"/>
        </w:rPr>
        <w:t>,</w:t>
      </w:r>
      <w:r w:rsidR="00457501">
        <w:rPr>
          <w:rFonts w:ascii="Garamond" w:hAnsi="Garamond"/>
          <w:i/>
          <w:sz w:val="22"/>
          <w:szCs w:val="22"/>
        </w:rPr>
        <w:t xml:space="preserve"> </w:t>
      </w:r>
      <w:r w:rsidR="00844B15">
        <w:rPr>
          <w:rFonts w:ascii="Garamond" w:hAnsi="Garamond"/>
          <w:i/>
          <w:sz w:val="22"/>
          <w:szCs w:val="22"/>
        </w:rPr>
        <w:t>Self</w:t>
      </w:r>
      <w:r>
        <w:rPr>
          <w:rFonts w:ascii="Garamond" w:hAnsi="Garamond"/>
          <w:i/>
          <w:sz w:val="22"/>
          <w:szCs w:val="22"/>
        </w:rPr>
        <w:t xml:space="preserve"> and Webster</w:t>
      </w:r>
      <w:r w:rsidR="004269E7">
        <w:rPr>
          <w:rFonts w:ascii="Garamond" w:hAnsi="Garamond"/>
          <w:i/>
          <w:sz w:val="22"/>
          <w:szCs w:val="22"/>
        </w:rPr>
        <w:t>.</w:t>
      </w:r>
      <w:r w:rsidR="0082748D">
        <w:rPr>
          <w:rFonts w:ascii="Garamond" w:hAnsi="Garamond"/>
          <w:i/>
          <w:sz w:val="22"/>
          <w:szCs w:val="22"/>
        </w:rPr>
        <w:t xml:space="preserve"> </w:t>
      </w:r>
    </w:p>
    <w:p w14:paraId="1A383113" w14:textId="77777777" w:rsidR="0028524E" w:rsidRDefault="0028524E" w:rsidP="00DE3556">
      <w:pPr>
        <w:pStyle w:val="BodyText"/>
        <w:jc w:val="both"/>
        <w:rPr>
          <w:rFonts w:ascii="Garamond" w:hAnsi="Garamond"/>
          <w:i/>
          <w:sz w:val="22"/>
          <w:szCs w:val="22"/>
        </w:rPr>
      </w:pPr>
    </w:p>
    <w:p w14:paraId="3FCB38B4" w14:textId="57FAC136" w:rsidR="0028524E" w:rsidRPr="002C0E57" w:rsidRDefault="0028524E" w:rsidP="00484F3F">
      <w:pPr>
        <w:pStyle w:val="BodyText"/>
        <w:jc w:val="both"/>
        <w:rPr>
          <w:rFonts w:ascii="Garamond" w:hAnsi="Garamond"/>
          <w:b/>
          <w:bCs/>
          <w:i/>
          <w:sz w:val="22"/>
          <w:szCs w:val="22"/>
        </w:rPr>
      </w:pPr>
      <w:r w:rsidRPr="0028524E">
        <w:rPr>
          <w:rFonts w:ascii="Garamond" w:hAnsi="Garamond"/>
          <w:b/>
          <w:bCs/>
          <w:iCs/>
          <w:sz w:val="22"/>
          <w:szCs w:val="22"/>
        </w:rPr>
        <w:t>Citizen Communications</w:t>
      </w:r>
      <w:r w:rsidR="00457501" w:rsidRPr="00457501">
        <w:rPr>
          <w:rFonts w:ascii="Garamond" w:hAnsi="Garamond"/>
          <w:iCs/>
          <w:sz w:val="22"/>
          <w:szCs w:val="22"/>
        </w:rPr>
        <w:t xml:space="preserve">, </w:t>
      </w:r>
      <w:r w:rsidR="00A02B5C">
        <w:rPr>
          <w:rFonts w:ascii="Garamond" w:hAnsi="Garamond"/>
          <w:iCs/>
          <w:sz w:val="22"/>
          <w:szCs w:val="22"/>
        </w:rPr>
        <w:t>to be heard after the case is made by the petitioner.</w:t>
      </w:r>
    </w:p>
    <w:p w14:paraId="5A810080" w14:textId="77777777" w:rsidR="0028524E" w:rsidRDefault="0028524E" w:rsidP="0028524E">
      <w:pPr>
        <w:pStyle w:val="BodyText"/>
        <w:jc w:val="both"/>
        <w:rPr>
          <w:rFonts w:ascii="Garamond" w:hAnsi="Garamond"/>
          <w:b/>
          <w:bCs/>
          <w:iCs/>
          <w:sz w:val="22"/>
          <w:szCs w:val="22"/>
        </w:rPr>
      </w:pPr>
    </w:p>
    <w:p w14:paraId="0737F51D" w14:textId="566D670F" w:rsidR="0028524E" w:rsidRPr="0028524E" w:rsidRDefault="0028524E" w:rsidP="0028524E">
      <w:pPr>
        <w:pStyle w:val="BodyText"/>
        <w:jc w:val="both"/>
        <w:rPr>
          <w:rFonts w:ascii="Garamond" w:hAnsi="Garamond"/>
          <w:b/>
          <w:bCs/>
          <w:iCs/>
          <w:sz w:val="22"/>
          <w:szCs w:val="22"/>
        </w:rPr>
      </w:pPr>
      <w:r>
        <w:rPr>
          <w:rFonts w:ascii="Garamond" w:hAnsi="Garamond"/>
          <w:b/>
          <w:bCs/>
          <w:iCs/>
          <w:sz w:val="22"/>
          <w:szCs w:val="22"/>
        </w:rPr>
        <w:t>Old Business</w:t>
      </w:r>
      <w:r w:rsidRPr="0028524E">
        <w:rPr>
          <w:rFonts w:ascii="Garamond" w:hAnsi="Garamond"/>
          <w:iCs/>
          <w:sz w:val="22"/>
          <w:szCs w:val="22"/>
        </w:rPr>
        <w:t xml:space="preserve">, </w:t>
      </w:r>
      <w:r>
        <w:rPr>
          <w:rFonts w:ascii="Garamond" w:hAnsi="Garamond"/>
          <w:iCs/>
          <w:sz w:val="22"/>
          <w:szCs w:val="22"/>
        </w:rPr>
        <w:t xml:space="preserve">there was </w:t>
      </w:r>
      <w:r w:rsidRPr="0028524E">
        <w:rPr>
          <w:rFonts w:ascii="Garamond" w:hAnsi="Garamond"/>
          <w:iCs/>
          <w:sz w:val="22"/>
          <w:szCs w:val="22"/>
        </w:rPr>
        <w:t>none</w:t>
      </w:r>
      <w:r>
        <w:rPr>
          <w:rFonts w:ascii="Garamond" w:hAnsi="Garamond"/>
          <w:b/>
          <w:bCs/>
          <w:iCs/>
          <w:sz w:val="22"/>
          <w:szCs w:val="22"/>
        </w:rPr>
        <w:t>.</w:t>
      </w:r>
    </w:p>
    <w:p w14:paraId="5D4B2CB5" w14:textId="77777777" w:rsidR="004B3AEE" w:rsidRDefault="004B3AEE" w:rsidP="00DE3556">
      <w:pPr>
        <w:pStyle w:val="BodyText"/>
        <w:jc w:val="both"/>
        <w:rPr>
          <w:rFonts w:ascii="Garamond" w:hAnsi="Garamond"/>
          <w:sz w:val="22"/>
          <w:szCs w:val="22"/>
        </w:rPr>
      </w:pPr>
    </w:p>
    <w:p w14:paraId="48C5BDAE" w14:textId="290330A0" w:rsidR="00484F3F" w:rsidRDefault="00BB2BCC" w:rsidP="007E5A55">
      <w:pPr>
        <w:pStyle w:val="BodyText"/>
        <w:jc w:val="both"/>
        <w:rPr>
          <w:rFonts w:ascii="Garamond" w:hAnsi="Garamond"/>
          <w:sz w:val="22"/>
          <w:szCs w:val="22"/>
        </w:rPr>
      </w:pPr>
      <w:r w:rsidRPr="0028524E">
        <w:rPr>
          <w:rFonts w:ascii="Garamond" w:hAnsi="Garamond"/>
          <w:b/>
          <w:bCs/>
          <w:sz w:val="22"/>
          <w:szCs w:val="22"/>
        </w:rPr>
        <w:t>New Business:</w:t>
      </w:r>
      <w:r w:rsidR="00DE350E">
        <w:rPr>
          <w:rFonts w:ascii="Garamond" w:hAnsi="Garamond"/>
          <w:sz w:val="22"/>
          <w:szCs w:val="22"/>
        </w:rPr>
        <w:t xml:space="preserve"> </w:t>
      </w:r>
      <w:r w:rsidR="00CA2FD0">
        <w:rPr>
          <w:rFonts w:ascii="Garamond" w:hAnsi="Garamond"/>
          <w:sz w:val="22"/>
          <w:szCs w:val="22"/>
        </w:rPr>
        <w:t>Zoning</w:t>
      </w:r>
      <w:r w:rsidR="007574AA">
        <w:rPr>
          <w:rFonts w:ascii="Garamond" w:hAnsi="Garamond"/>
          <w:sz w:val="22"/>
          <w:szCs w:val="22"/>
        </w:rPr>
        <w:t xml:space="preserve"> Z</w:t>
      </w:r>
      <w:r w:rsidR="007E5A55">
        <w:rPr>
          <w:rFonts w:ascii="Garamond" w:hAnsi="Garamond"/>
          <w:sz w:val="22"/>
          <w:szCs w:val="22"/>
        </w:rPr>
        <w:t xml:space="preserve"> 2024-</w:t>
      </w:r>
      <w:r w:rsidR="00CA2FD0">
        <w:rPr>
          <w:rFonts w:ascii="Garamond" w:hAnsi="Garamond"/>
          <w:sz w:val="22"/>
          <w:szCs w:val="22"/>
        </w:rPr>
        <w:t>0</w:t>
      </w:r>
      <w:r w:rsidR="00090E76">
        <w:rPr>
          <w:rFonts w:ascii="Garamond" w:hAnsi="Garamond"/>
          <w:sz w:val="22"/>
          <w:szCs w:val="22"/>
        </w:rPr>
        <w:t>3</w:t>
      </w:r>
      <w:r w:rsidR="007E5A55">
        <w:rPr>
          <w:rFonts w:ascii="Garamond" w:hAnsi="Garamond"/>
          <w:sz w:val="22"/>
          <w:szCs w:val="22"/>
        </w:rPr>
        <w:t xml:space="preserve">, </w:t>
      </w:r>
      <w:r w:rsidR="007574AA">
        <w:rPr>
          <w:rFonts w:ascii="Garamond" w:hAnsi="Garamond"/>
          <w:sz w:val="22"/>
          <w:szCs w:val="22"/>
        </w:rPr>
        <w:t xml:space="preserve">rezoning of </w:t>
      </w:r>
      <w:r w:rsidR="002C0E57">
        <w:rPr>
          <w:rFonts w:ascii="Garamond" w:hAnsi="Garamond"/>
          <w:sz w:val="22"/>
          <w:szCs w:val="22"/>
        </w:rPr>
        <w:t xml:space="preserve">a </w:t>
      </w:r>
      <w:r w:rsidR="007574AA">
        <w:rPr>
          <w:rFonts w:ascii="Garamond" w:hAnsi="Garamond"/>
          <w:sz w:val="22"/>
          <w:szCs w:val="22"/>
        </w:rPr>
        <w:t xml:space="preserve">parcel of land located at </w:t>
      </w:r>
      <w:r w:rsidR="00090E76">
        <w:rPr>
          <w:rFonts w:ascii="Garamond" w:hAnsi="Garamond"/>
          <w:sz w:val="22"/>
          <w:szCs w:val="22"/>
        </w:rPr>
        <w:t>6596</w:t>
      </w:r>
      <w:r w:rsidR="00F24A45">
        <w:rPr>
          <w:rFonts w:ascii="Garamond" w:hAnsi="Garamond"/>
          <w:sz w:val="22"/>
          <w:szCs w:val="22"/>
        </w:rPr>
        <w:t xml:space="preserve"> Old Springville Road</w:t>
      </w:r>
      <w:r w:rsidR="002C0E57">
        <w:rPr>
          <w:rFonts w:ascii="Garamond" w:hAnsi="Garamond"/>
          <w:sz w:val="22"/>
          <w:szCs w:val="22"/>
        </w:rPr>
        <w:t xml:space="preserve"> to R</w:t>
      </w:r>
      <w:r w:rsidR="00090E76">
        <w:rPr>
          <w:rFonts w:ascii="Garamond" w:hAnsi="Garamond"/>
          <w:sz w:val="22"/>
          <w:szCs w:val="22"/>
        </w:rPr>
        <w:t>H for the purpose of a residential subdivision</w:t>
      </w:r>
      <w:r w:rsidR="00F24A45">
        <w:rPr>
          <w:rFonts w:ascii="Garamond" w:hAnsi="Garamond"/>
          <w:sz w:val="22"/>
          <w:szCs w:val="22"/>
        </w:rPr>
        <w:t>.</w:t>
      </w:r>
      <w:r w:rsidR="002C0E57">
        <w:rPr>
          <w:rFonts w:ascii="Garamond" w:hAnsi="Garamond"/>
          <w:sz w:val="22"/>
          <w:szCs w:val="22"/>
        </w:rPr>
        <w:t xml:space="preserve">  </w:t>
      </w:r>
      <w:r w:rsidR="00484F3F">
        <w:rPr>
          <w:rFonts w:ascii="Garamond" w:hAnsi="Garamond"/>
          <w:sz w:val="22"/>
          <w:szCs w:val="22"/>
        </w:rPr>
        <w:t xml:space="preserve">Ronnie Dixon explained the rezoning for the property and recommended the approval be contingent upon the following: traffic study OSR and Country Vale and OSR and Liberty Rd. Storm Water Hydrology Study,  Permanent Paved Entrance to Liberty road.  All roads to be a minimum of 26’ Wide with appropriately sized </w:t>
      </w:r>
      <w:proofErr w:type="spellStart"/>
      <w:r w:rsidR="00484F3F">
        <w:rPr>
          <w:rFonts w:ascii="Garamond" w:hAnsi="Garamond"/>
          <w:sz w:val="22"/>
          <w:szCs w:val="22"/>
        </w:rPr>
        <w:t>cul</w:t>
      </w:r>
      <w:proofErr w:type="spellEnd"/>
      <w:r w:rsidR="00484F3F">
        <w:rPr>
          <w:rFonts w:ascii="Garamond" w:hAnsi="Garamond"/>
          <w:sz w:val="22"/>
          <w:szCs w:val="22"/>
        </w:rPr>
        <w:t xml:space="preserve">-del-sacs for emergency turn arounds.  Minimum of 5 fire hydrants located by CPFD Fire Marshall.  Max of 600 ft between </w:t>
      </w:r>
      <w:proofErr w:type="spellStart"/>
      <w:r w:rsidR="00484F3F">
        <w:rPr>
          <w:rFonts w:ascii="Garamond" w:hAnsi="Garamond"/>
          <w:sz w:val="22"/>
          <w:szCs w:val="22"/>
        </w:rPr>
        <w:t>hydants</w:t>
      </w:r>
      <w:proofErr w:type="spellEnd"/>
      <w:r w:rsidR="00484F3F">
        <w:rPr>
          <w:rFonts w:ascii="Garamond" w:hAnsi="Garamond"/>
          <w:sz w:val="22"/>
          <w:szCs w:val="22"/>
        </w:rPr>
        <w:t>. All homes 4 sided brick from FFL to Eave. No front loading garages.</w:t>
      </w:r>
      <w:r w:rsidR="00110F00">
        <w:rPr>
          <w:rFonts w:ascii="Garamond" w:hAnsi="Garamond"/>
          <w:sz w:val="22"/>
          <w:szCs w:val="22"/>
        </w:rPr>
        <w:t xml:space="preserve"> </w:t>
      </w:r>
      <w:r w:rsidR="00484F3F">
        <w:rPr>
          <w:rFonts w:ascii="Garamond" w:hAnsi="Garamond"/>
          <w:sz w:val="22"/>
          <w:szCs w:val="22"/>
        </w:rPr>
        <w:t>Not to be sold as investor owned rental properties, must be owner</w:t>
      </w:r>
      <w:r w:rsidR="00110F00">
        <w:rPr>
          <w:rFonts w:ascii="Garamond" w:hAnsi="Garamond"/>
          <w:sz w:val="22"/>
          <w:szCs w:val="22"/>
        </w:rPr>
        <w:t xml:space="preserve"> occupied for the initial period of 30 years. No disturbance of land in the flood zone. Development  limited in lots to the submitted drawing for zoning.  Improve Country Vale as required by traffic study results and city Engineer.  </w:t>
      </w:r>
    </w:p>
    <w:p w14:paraId="40CCA542" w14:textId="77777777" w:rsidR="00110F00" w:rsidRDefault="00110F00" w:rsidP="007E5A55">
      <w:pPr>
        <w:pStyle w:val="BodyText"/>
        <w:jc w:val="both"/>
        <w:rPr>
          <w:rFonts w:ascii="Garamond" w:hAnsi="Garamond"/>
          <w:sz w:val="22"/>
          <w:szCs w:val="22"/>
        </w:rPr>
      </w:pPr>
    </w:p>
    <w:p w14:paraId="63BDB049" w14:textId="0D6BD20C" w:rsidR="00484F3F" w:rsidRDefault="00110F00" w:rsidP="007E5A55">
      <w:pPr>
        <w:pStyle w:val="BodyText"/>
        <w:jc w:val="both"/>
        <w:rPr>
          <w:rFonts w:ascii="Garamond" w:hAnsi="Garamond"/>
          <w:sz w:val="22"/>
          <w:szCs w:val="22"/>
        </w:rPr>
      </w:pPr>
      <w:r>
        <w:rPr>
          <w:rFonts w:ascii="Garamond" w:hAnsi="Garamond"/>
          <w:sz w:val="22"/>
          <w:szCs w:val="22"/>
        </w:rPr>
        <w:t xml:space="preserve">Jeremy Taylor of </w:t>
      </w:r>
      <w:r>
        <w:rPr>
          <w:rFonts w:ascii="Garamond" w:hAnsi="Garamond"/>
          <w:sz w:val="22"/>
          <w:szCs w:val="22"/>
        </w:rPr>
        <w:t>MTTR</w:t>
      </w:r>
      <w:r>
        <w:rPr>
          <w:rFonts w:ascii="Garamond" w:hAnsi="Garamond"/>
          <w:sz w:val="22"/>
          <w:szCs w:val="22"/>
        </w:rPr>
        <w:t xml:space="preserve"> Engineers 3 River Chase Ridge in Hoover and </w:t>
      </w:r>
      <w:proofErr w:type="spellStart"/>
      <w:r>
        <w:rPr>
          <w:rFonts w:ascii="Garamond" w:hAnsi="Garamond"/>
          <w:sz w:val="22"/>
          <w:szCs w:val="22"/>
        </w:rPr>
        <w:t>Tahme</w:t>
      </w:r>
      <w:r w:rsidR="003F2349">
        <w:rPr>
          <w:rFonts w:ascii="Garamond" w:hAnsi="Garamond"/>
          <w:sz w:val="22"/>
          <w:szCs w:val="22"/>
        </w:rPr>
        <w:t>e</w:t>
      </w:r>
      <w:proofErr w:type="spellEnd"/>
      <w:r>
        <w:rPr>
          <w:rFonts w:ascii="Garamond" w:hAnsi="Garamond"/>
          <w:sz w:val="22"/>
          <w:szCs w:val="22"/>
        </w:rPr>
        <w:t xml:space="preserve"> Cox of D.R. Horton </w:t>
      </w:r>
      <w:r>
        <w:rPr>
          <w:rFonts w:ascii="Garamond" w:hAnsi="Garamond"/>
          <w:sz w:val="22"/>
          <w:szCs w:val="22"/>
        </w:rPr>
        <w:t>to speak for the rezoning</w:t>
      </w:r>
      <w:r>
        <w:rPr>
          <w:rFonts w:ascii="Garamond" w:hAnsi="Garamond"/>
          <w:sz w:val="22"/>
          <w:szCs w:val="22"/>
        </w:rPr>
        <w:t>.</w:t>
      </w:r>
      <w:r w:rsidR="00A02B5C">
        <w:rPr>
          <w:rFonts w:ascii="Garamond" w:hAnsi="Garamond"/>
          <w:sz w:val="22"/>
          <w:szCs w:val="22"/>
        </w:rPr>
        <w:t xml:space="preserve">  Present to speak against the rezoning:  Nathan Thompson of 6978 OSR, Pam Thompson of 6259 Country Vale, Trina Ludvik of 6805 Oak Leaf Lane, Michael Harris of 6283 Country Vale Ln, and Gina Heaton of 6730 Heaton Manor.</w:t>
      </w:r>
    </w:p>
    <w:p w14:paraId="2B0F2E3E" w14:textId="77777777" w:rsidR="00484F3F" w:rsidRDefault="00484F3F" w:rsidP="007E5A55">
      <w:pPr>
        <w:pStyle w:val="BodyText"/>
        <w:jc w:val="both"/>
        <w:rPr>
          <w:rFonts w:ascii="Garamond" w:hAnsi="Garamond"/>
          <w:sz w:val="22"/>
          <w:szCs w:val="22"/>
        </w:rPr>
      </w:pPr>
    </w:p>
    <w:p w14:paraId="4C6BE775" w14:textId="4FA3971A" w:rsidR="007E5A55" w:rsidRPr="00FD67B4" w:rsidRDefault="007574AA" w:rsidP="007E5A55">
      <w:pPr>
        <w:pStyle w:val="BodyText"/>
        <w:jc w:val="both"/>
        <w:rPr>
          <w:rFonts w:ascii="Garamond" w:hAnsi="Garamond"/>
          <w:iCs/>
          <w:sz w:val="22"/>
          <w:szCs w:val="22"/>
        </w:rPr>
      </w:pPr>
      <w:r>
        <w:rPr>
          <w:rFonts w:ascii="Garamond" w:hAnsi="Garamond"/>
          <w:i/>
          <w:iCs/>
          <w:sz w:val="22"/>
          <w:szCs w:val="22"/>
        </w:rPr>
        <w:t>C</w:t>
      </w:r>
      <w:r w:rsidR="00090E76">
        <w:rPr>
          <w:rFonts w:ascii="Garamond" w:hAnsi="Garamond"/>
          <w:i/>
          <w:iCs/>
          <w:sz w:val="22"/>
          <w:szCs w:val="22"/>
        </w:rPr>
        <w:t xml:space="preserve">ouncilor Becky Johnson </w:t>
      </w:r>
      <w:r w:rsidR="007E5A55" w:rsidRPr="003C6A5A">
        <w:rPr>
          <w:rFonts w:ascii="Garamond" w:hAnsi="Garamond"/>
          <w:i/>
          <w:iCs/>
          <w:sz w:val="22"/>
          <w:szCs w:val="22"/>
        </w:rPr>
        <w:t xml:space="preserve">made a motion </w:t>
      </w:r>
      <w:r w:rsidR="00F24A45">
        <w:rPr>
          <w:rFonts w:ascii="Garamond" w:hAnsi="Garamond"/>
          <w:i/>
          <w:iCs/>
          <w:sz w:val="22"/>
          <w:szCs w:val="22"/>
        </w:rPr>
        <w:t xml:space="preserve">to </w:t>
      </w:r>
      <w:r w:rsidR="00090E76">
        <w:rPr>
          <w:rFonts w:ascii="Garamond" w:hAnsi="Garamond"/>
          <w:i/>
          <w:iCs/>
          <w:sz w:val="22"/>
          <w:szCs w:val="22"/>
        </w:rPr>
        <w:t>tabl</w:t>
      </w:r>
      <w:r w:rsidR="00F24A45">
        <w:rPr>
          <w:rFonts w:ascii="Garamond" w:hAnsi="Garamond"/>
          <w:i/>
          <w:iCs/>
          <w:sz w:val="22"/>
          <w:szCs w:val="22"/>
        </w:rPr>
        <w:t>e</w:t>
      </w:r>
      <w:r>
        <w:rPr>
          <w:rFonts w:ascii="Garamond" w:hAnsi="Garamond"/>
          <w:i/>
          <w:iCs/>
          <w:sz w:val="22"/>
          <w:szCs w:val="22"/>
        </w:rPr>
        <w:t xml:space="preserve"> Z</w:t>
      </w:r>
      <w:r w:rsidR="005C7286">
        <w:rPr>
          <w:rFonts w:ascii="Garamond" w:hAnsi="Garamond"/>
          <w:i/>
          <w:iCs/>
          <w:sz w:val="22"/>
          <w:szCs w:val="22"/>
        </w:rPr>
        <w:t>-</w:t>
      </w:r>
      <w:r w:rsidR="007E5A55">
        <w:rPr>
          <w:rFonts w:ascii="Garamond" w:hAnsi="Garamond"/>
          <w:i/>
          <w:iCs/>
          <w:sz w:val="22"/>
          <w:szCs w:val="22"/>
        </w:rPr>
        <w:t>2024-</w:t>
      </w:r>
      <w:r w:rsidR="005C7286">
        <w:rPr>
          <w:rFonts w:ascii="Garamond" w:hAnsi="Garamond"/>
          <w:i/>
          <w:iCs/>
          <w:sz w:val="22"/>
          <w:szCs w:val="22"/>
        </w:rPr>
        <w:t>0</w:t>
      </w:r>
      <w:r w:rsidR="00090E76">
        <w:rPr>
          <w:rFonts w:ascii="Garamond" w:hAnsi="Garamond"/>
          <w:i/>
          <w:iCs/>
          <w:sz w:val="22"/>
          <w:szCs w:val="22"/>
        </w:rPr>
        <w:t>3</w:t>
      </w:r>
      <w:r w:rsidR="00F24A45">
        <w:rPr>
          <w:rFonts w:ascii="Garamond" w:hAnsi="Garamond"/>
          <w:i/>
          <w:iCs/>
          <w:sz w:val="22"/>
          <w:szCs w:val="22"/>
        </w:rPr>
        <w:t xml:space="preserve"> </w:t>
      </w:r>
      <w:r w:rsidR="00BC51B0">
        <w:rPr>
          <w:rFonts w:ascii="Garamond" w:hAnsi="Garamond"/>
          <w:i/>
          <w:iCs/>
          <w:sz w:val="22"/>
          <w:szCs w:val="22"/>
        </w:rPr>
        <w:t xml:space="preserve">for 30 days at the request of the developer </w:t>
      </w:r>
      <w:r w:rsidR="00F24A45">
        <w:rPr>
          <w:rFonts w:ascii="Garamond" w:hAnsi="Garamond"/>
          <w:i/>
          <w:iCs/>
          <w:sz w:val="22"/>
          <w:szCs w:val="22"/>
        </w:rPr>
        <w:t xml:space="preserve">which was seconded by </w:t>
      </w:r>
      <w:r w:rsidR="00090E76">
        <w:rPr>
          <w:rFonts w:ascii="Garamond" w:hAnsi="Garamond"/>
          <w:i/>
          <w:iCs/>
          <w:sz w:val="22"/>
          <w:szCs w:val="22"/>
        </w:rPr>
        <w:t>Commissioner Josh Self</w:t>
      </w:r>
      <w:r w:rsidR="007E5A55">
        <w:rPr>
          <w:rFonts w:ascii="Garamond" w:hAnsi="Garamond"/>
          <w:i/>
          <w:iCs/>
          <w:sz w:val="22"/>
          <w:szCs w:val="22"/>
        </w:rPr>
        <w:t xml:space="preserve">. </w:t>
      </w:r>
      <w:r w:rsidR="007E5A55">
        <w:rPr>
          <w:rFonts w:ascii="Garamond" w:hAnsi="Garamond"/>
          <w:sz w:val="22"/>
          <w:szCs w:val="22"/>
        </w:rPr>
        <w:t xml:space="preserve"> </w:t>
      </w:r>
      <w:r w:rsidR="007E5A55" w:rsidRPr="00FD67B4">
        <w:rPr>
          <w:rFonts w:ascii="Garamond" w:hAnsi="Garamond"/>
          <w:iCs/>
          <w:sz w:val="22"/>
          <w:szCs w:val="22"/>
        </w:rPr>
        <w:t>The motion was put before the Commission for a roll call vote with the results as follows:</w:t>
      </w:r>
    </w:p>
    <w:p w14:paraId="7018C848" w14:textId="19EE4BF4" w:rsidR="00F24A45" w:rsidRDefault="007E5A55" w:rsidP="00DE3556">
      <w:pPr>
        <w:pStyle w:val="BodyText"/>
        <w:jc w:val="both"/>
        <w:rPr>
          <w:rFonts w:ascii="Garamond" w:hAnsi="Garamond"/>
          <w:i/>
          <w:sz w:val="22"/>
          <w:szCs w:val="22"/>
        </w:rPr>
      </w:pPr>
      <w:r>
        <w:rPr>
          <w:rFonts w:ascii="Garamond" w:hAnsi="Garamond"/>
          <w:i/>
          <w:sz w:val="22"/>
          <w:szCs w:val="22"/>
        </w:rPr>
        <w:t xml:space="preserve">Yeas – </w:t>
      </w:r>
      <w:r w:rsidR="00F24A45">
        <w:rPr>
          <w:rFonts w:ascii="Garamond" w:hAnsi="Garamond"/>
          <w:i/>
          <w:sz w:val="22"/>
          <w:szCs w:val="22"/>
        </w:rPr>
        <w:t xml:space="preserve">Clay, Dawson, </w:t>
      </w:r>
      <w:r w:rsidR="00090E76">
        <w:rPr>
          <w:rFonts w:ascii="Garamond" w:hAnsi="Garamond"/>
          <w:i/>
          <w:sz w:val="22"/>
          <w:szCs w:val="22"/>
        </w:rPr>
        <w:t xml:space="preserve">Dixon, </w:t>
      </w:r>
      <w:r w:rsidR="00F24A45">
        <w:rPr>
          <w:rFonts w:ascii="Garamond" w:hAnsi="Garamond"/>
          <w:i/>
          <w:sz w:val="22"/>
          <w:szCs w:val="22"/>
        </w:rPr>
        <w:t>Harris, Johnson, Griffin</w:t>
      </w:r>
      <w:r w:rsidR="00090E76">
        <w:rPr>
          <w:rFonts w:ascii="Garamond" w:hAnsi="Garamond"/>
          <w:i/>
          <w:sz w:val="22"/>
          <w:szCs w:val="22"/>
        </w:rPr>
        <w:t>,</w:t>
      </w:r>
      <w:r w:rsidR="00F24A45">
        <w:rPr>
          <w:rFonts w:ascii="Garamond" w:hAnsi="Garamond"/>
          <w:i/>
          <w:sz w:val="22"/>
          <w:szCs w:val="22"/>
        </w:rPr>
        <w:t xml:space="preserve"> Self</w:t>
      </w:r>
      <w:r w:rsidR="00090E76">
        <w:rPr>
          <w:rFonts w:ascii="Garamond" w:hAnsi="Garamond"/>
          <w:i/>
          <w:sz w:val="22"/>
          <w:szCs w:val="22"/>
        </w:rPr>
        <w:t xml:space="preserve"> and Webster</w:t>
      </w:r>
      <w:r w:rsidR="00F24A45">
        <w:rPr>
          <w:rFonts w:ascii="Garamond" w:hAnsi="Garamond"/>
          <w:i/>
          <w:sz w:val="22"/>
          <w:szCs w:val="22"/>
        </w:rPr>
        <w:t xml:space="preserve"> </w:t>
      </w:r>
    </w:p>
    <w:p w14:paraId="02426050" w14:textId="77777777" w:rsidR="00F24A45" w:rsidRDefault="00F24A45" w:rsidP="00DE3556">
      <w:pPr>
        <w:pStyle w:val="BodyText"/>
        <w:jc w:val="both"/>
        <w:rPr>
          <w:rFonts w:ascii="Garamond" w:hAnsi="Garamond"/>
          <w:i/>
          <w:sz w:val="22"/>
          <w:szCs w:val="22"/>
        </w:rPr>
      </w:pPr>
    </w:p>
    <w:p w14:paraId="173189A4" w14:textId="01C87523" w:rsidR="004B3AEE" w:rsidRDefault="004B3AEE" w:rsidP="00DE3556">
      <w:pPr>
        <w:pStyle w:val="BodyText"/>
        <w:jc w:val="both"/>
        <w:rPr>
          <w:rFonts w:ascii="Garamond" w:hAnsi="Garamond"/>
          <w:sz w:val="22"/>
          <w:szCs w:val="22"/>
        </w:rPr>
      </w:pPr>
      <w:r w:rsidRPr="0028524E">
        <w:rPr>
          <w:rFonts w:ascii="Garamond" w:hAnsi="Garamond"/>
          <w:b/>
          <w:bCs/>
          <w:sz w:val="22"/>
          <w:szCs w:val="22"/>
        </w:rPr>
        <w:t>Other Business:</w:t>
      </w:r>
      <w:r>
        <w:rPr>
          <w:rFonts w:ascii="Garamond" w:hAnsi="Garamond"/>
          <w:sz w:val="22"/>
          <w:szCs w:val="22"/>
        </w:rPr>
        <w:t xml:space="preserve"> </w:t>
      </w:r>
      <w:r w:rsidR="00071B26">
        <w:rPr>
          <w:rFonts w:ascii="Garamond" w:hAnsi="Garamond"/>
          <w:sz w:val="22"/>
          <w:szCs w:val="22"/>
        </w:rPr>
        <w:t>there was no</w:t>
      </w:r>
      <w:r w:rsidR="004A536F">
        <w:rPr>
          <w:rFonts w:ascii="Garamond" w:hAnsi="Garamond"/>
          <w:sz w:val="22"/>
          <w:szCs w:val="22"/>
        </w:rPr>
        <w:t>ne.</w:t>
      </w:r>
    </w:p>
    <w:p w14:paraId="51EB5C49" w14:textId="4D402BCB" w:rsidR="004B3AEE" w:rsidRDefault="004B3AEE" w:rsidP="00DE3556">
      <w:pPr>
        <w:pStyle w:val="BodyText"/>
        <w:jc w:val="both"/>
        <w:rPr>
          <w:rFonts w:ascii="Garamond" w:hAnsi="Garamond"/>
          <w:sz w:val="22"/>
          <w:szCs w:val="22"/>
        </w:rPr>
      </w:pPr>
    </w:p>
    <w:p w14:paraId="31DCEB54" w14:textId="3502983B" w:rsidR="004B3AEE" w:rsidRDefault="004B3AEE" w:rsidP="00DE3556">
      <w:pPr>
        <w:pStyle w:val="BodyText"/>
        <w:jc w:val="both"/>
        <w:rPr>
          <w:rFonts w:ascii="Garamond" w:hAnsi="Garamond"/>
          <w:sz w:val="22"/>
          <w:szCs w:val="22"/>
        </w:rPr>
      </w:pPr>
      <w:r>
        <w:rPr>
          <w:rFonts w:ascii="Garamond" w:hAnsi="Garamond"/>
          <w:sz w:val="22"/>
          <w:szCs w:val="22"/>
        </w:rPr>
        <w:t>There being no more business</w:t>
      </w:r>
      <w:r w:rsidR="009B77EA">
        <w:rPr>
          <w:rFonts w:ascii="Garamond" w:hAnsi="Garamond"/>
          <w:sz w:val="22"/>
          <w:szCs w:val="22"/>
        </w:rPr>
        <w:t>, t</w:t>
      </w:r>
      <w:r>
        <w:rPr>
          <w:rFonts w:ascii="Garamond" w:hAnsi="Garamond"/>
          <w:sz w:val="22"/>
          <w:szCs w:val="22"/>
        </w:rPr>
        <w:t>he Planning and Zoning Commission adjourned</w:t>
      </w:r>
      <w:r w:rsidR="002C0E57">
        <w:rPr>
          <w:rFonts w:ascii="Garamond" w:hAnsi="Garamond"/>
          <w:sz w:val="22"/>
          <w:szCs w:val="22"/>
        </w:rPr>
        <w:t>.</w:t>
      </w:r>
    </w:p>
    <w:p w14:paraId="7E25DF18" w14:textId="0DEC9AF3" w:rsidR="004B3AEE" w:rsidRDefault="004B3AEE" w:rsidP="00DE3556">
      <w:pPr>
        <w:pStyle w:val="BodyText"/>
        <w:jc w:val="both"/>
        <w:rPr>
          <w:rFonts w:ascii="Garamond" w:hAnsi="Garamond"/>
          <w:sz w:val="22"/>
          <w:szCs w:val="22"/>
        </w:rPr>
      </w:pPr>
    </w:p>
    <w:p w14:paraId="44D7EBFA" w14:textId="34E263F3" w:rsidR="00F56D30" w:rsidRDefault="004B3AEE" w:rsidP="00A02B5C">
      <w:pPr>
        <w:pStyle w:val="BodyText"/>
        <w:jc w:val="both"/>
        <w:rPr>
          <w:rFonts w:ascii="Garamond" w:hAnsi="Garamond"/>
        </w:rPr>
      </w:pPr>
      <w:r>
        <w:rPr>
          <w:rFonts w:ascii="Garamond" w:hAnsi="Garamond"/>
          <w:sz w:val="22"/>
          <w:szCs w:val="22"/>
        </w:rPr>
        <w:t xml:space="preserve">Respectfully Submitted, </w:t>
      </w:r>
    </w:p>
    <w:p w14:paraId="5312E6C0" w14:textId="37EF3762" w:rsidR="008126C4" w:rsidRPr="000D5940" w:rsidRDefault="00090E76" w:rsidP="008126C4">
      <w:pPr>
        <w:keepNext/>
        <w:keepLines/>
        <w:spacing w:after="0" w:line="240" w:lineRule="auto"/>
        <w:rPr>
          <w:rFonts w:ascii="Garamond" w:hAnsi="Garamond" w:cs="Times New Roman"/>
        </w:rPr>
      </w:pPr>
      <w:r>
        <w:rPr>
          <w:rFonts w:ascii="Garamond" w:hAnsi="Garamond" w:cs="Times New Roman"/>
        </w:rPr>
        <w:t>Ronnie Dixon</w:t>
      </w:r>
      <w:r w:rsidR="008126C4" w:rsidRPr="000D5940">
        <w:rPr>
          <w:rFonts w:ascii="Garamond" w:hAnsi="Garamond" w:cs="Times New Roman"/>
        </w:rPr>
        <w:t xml:space="preserve">          </w:t>
      </w:r>
      <w:r w:rsidR="008126C4" w:rsidRPr="000D5940">
        <w:rPr>
          <w:rFonts w:ascii="Garamond" w:hAnsi="Garamond" w:cs="Times New Roman"/>
        </w:rPr>
        <w:tab/>
      </w:r>
      <w:r w:rsidR="008126C4" w:rsidRPr="000D5940">
        <w:rPr>
          <w:rFonts w:ascii="Garamond" w:hAnsi="Garamond" w:cs="Times New Roman"/>
        </w:rPr>
        <w:tab/>
      </w:r>
      <w:r w:rsidR="008126C4" w:rsidRPr="000D5940">
        <w:rPr>
          <w:rFonts w:ascii="Garamond" w:hAnsi="Garamond" w:cs="Times New Roman"/>
        </w:rPr>
        <w:tab/>
      </w:r>
      <w:r w:rsidR="00A55D20">
        <w:rPr>
          <w:rFonts w:ascii="Garamond" w:hAnsi="Garamond" w:cs="Times New Roman"/>
        </w:rPr>
        <w:tab/>
      </w:r>
      <w:r w:rsidR="00310847">
        <w:rPr>
          <w:rFonts w:ascii="Garamond" w:hAnsi="Garamond" w:cs="Times New Roman"/>
        </w:rPr>
        <w:t xml:space="preserve"> </w:t>
      </w:r>
      <w:r w:rsidR="008126C4" w:rsidRPr="000D5940">
        <w:rPr>
          <w:rFonts w:ascii="Garamond" w:hAnsi="Garamond" w:cs="Times New Roman"/>
        </w:rPr>
        <w:tab/>
      </w:r>
      <w:r w:rsidR="0091644F">
        <w:rPr>
          <w:rFonts w:ascii="Garamond" w:hAnsi="Garamond" w:cs="Times New Roman"/>
        </w:rPr>
        <w:tab/>
      </w:r>
      <w:r w:rsidR="006C7C45">
        <w:rPr>
          <w:rFonts w:ascii="Garamond" w:hAnsi="Garamond" w:cs="Times New Roman"/>
        </w:rPr>
        <w:t xml:space="preserve"> </w:t>
      </w:r>
      <w:r w:rsidR="00C03048">
        <w:rPr>
          <w:rFonts w:ascii="Garamond" w:hAnsi="Garamond" w:cs="Times New Roman"/>
        </w:rPr>
        <w:t xml:space="preserve"> </w:t>
      </w:r>
    </w:p>
    <w:p w14:paraId="172B2BA5" w14:textId="7F388D62" w:rsidR="008126C4" w:rsidRPr="000D5940" w:rsidRDefault="00E43AEF" w:rsidP="008126C4">
      <w:pPr>
        <w:keepNext/>
        <w:keepLines/>
        <w:spacing w:after="0" w:line="240" w:lineRule="auto"/>
        <w:rPr>
          <w:rFonts w:ascii="Garamond" w:hAnsi="Garamond" w:cs="Times New Roman"/>
        </w:rPr>
      </w:pPr>
      <w:r w:rsidRPr="000D5940">
        <w:rPr>
          <w:rFonts w:ascii="Garamond" w:hAnsi="Garamond" w:cs="Times New Roman"/>
        </w:rPr>
        <w:t xml:space="preserve">Recording </w:t>
      </w:r>
      <w:r w:rsidR="00ED7EB4" w:rsidRPr="000D5940">
        <w:rPr>
          <w:rFonts w:ascii="Garamond" w:hAnsi="Garamond" w:cs="Times New Roman"/>
        </w:rPr>
        <w:t>Secretary</w:t>
      </w:r>
      <w:r w:rsidR="00D005A6">
        <w:rPr>
          <w:rFonts w:ascii="Garamond" w:hAnsi="Garamond" w:cs="Times New Roman"/>
        </w:rPr>
        <w:tab/>
      </w:r>
      <w:r w:rsidR="00D005A6">
        <w:rPr>
          <w:rFonts w:ascii="Garamond" w:hAnsi="Garamond" w:cs="Times New Roman"/>
        </w:rPr>
        <w:tab/>
      </w:r>
      <w:r w:rsidR="00D005A6">
        <w:rPr>
          <w:rFonts w:ascii="Garamond" w:hAnsi="Garamond" w:cs="Times New Roman"/>
        </w:rPr>
        <w:tab/>
      </w:r>
      <w:r w:rsidR="00D005A6">
        <w:rPr>
          <w:rFonts w:ascii="Garamond" w:hAnsi="Garamond" w:cs="Times New Roman"/>
        </w:rPr>
        <w:tab/>
      </w:r>
      <w:r w:rsidR="00310847">
        <w:rPr>
          <w:rFonts w:ascii="Garamond" w:hAnsi="Garamond" w:cs="Times New Roman"/>
        </w:rPr>
        <w:t xml:space="preserve"> </w:t>
      </w:r>
      <w:r w:rsidR="00A902D0" w:rsidRPr="000D5940">
        <w:rPr>
          <w:rFonts w:ascii="Garamond" w:hAnsi="Garamond" w:cs="Times New Roman"/>
        </w:rPr>
        <w:tab/>
      </w:r>
      <w:r w:rsidR="006C7C45">
        <w:rPr>
          <w:rFonts w:ascii="Garamond" w:hAnsi="Garamond" w:cs="Times New Roman"/>
        </w:rPr>
        <w:tab/>
      </w:r>
      <w:r w:rsidR="006C7C45">
        <w:rPr>
          <w:rFonts w:ascii="Garamond" w:hAnsi="Garamond" w:cs="Times New Roman"/>
        </w:rPr>
        <w:tab/>
      </w:r>
      <w:r w:rsidR="006C7C45">
        <w:rPr>
          <w:rFonts w:ascii="Garamond" w:hAnsi="Garamond" w:cs="Times New Roman"/>
        </w:rPr>
        <w:tab/>
      </w:r>
      <w:r w:rsidR="006C7C45">
        <w:rPr>
          <w:rFonts w:ascii="Garamond" w:hAnsi="Garamond" w:cs="Times New Roman"/>
        </w:rPr>
        <w:tab/>
        <w:t xml:space="preserve"> </w:t>
      </w:r>
      <w:r w:rsidR="008126C4" w:rsidRPr="000D5940">
        <w:rPr>
          <w:rFonts w:ascii="Garamond" w:hAnsi="Garamond" w:cs="Times New Roman"/>
        </w:rPr>
        <w:tab/>
      </w:r>
      <w:r w:rsidR="008126C4" w:rsidRPr="000D5940">
        <w:rPr>
          <w:rFonts w:ascii="Garamond" w:hAnsi="Garamond" w:cs="Times New Roman"/>
        </w:rPr>
        <w:tab/>
      </w:r>
      <w:r w:rsidR="00427A69" w:rsidRPr="000D5940">
        <w:rPr>
          <w:rFonts w:ascii="Garamond" w:hAnsi="Garamond" w:cs="Times New Roman"/>
        </w:rPr>
        <w:tab/>
      </w:r>
      <w:r w:rsidR="002C558F">
        <w:rPr>
          <w:rFonts w:ascii="Garamond" w:hAnsi="Garamond" w:cs="Times New Roman"/>
        </w:rPr>
        <w:tab/>
      </w:r>
    </w:p>
    <w:p w14:paraId="6E360EE3" w14:textId="77777777" w:rsidR="00822E34" w:rsidRPr="000D5940" w:rsidRDefault="00822E34" w:rsidP="008126C4">
      <w:pPr>
        <w:spacing w:after="0" w:line="240" w:lineRule="auto"/>
        <w:rPr>
          <w:rFonts w:ascii="Garamond" w:hAnsi="Garamond" w:cs="Times New Roman"/>
        </w:rPr>
      </w:pPr>
    </w:p>
    <w:sectPr w:rsidR="00822E34" w:rsidRPr="000D5940" w:rsidSect="00822E34">
      <w:headerReference w:type="default" r:id="rId10"/>
      <w:headerReference w:type="first" r:id="rId11"/>
      <w:pgSz w:w="12240" w:h="15840"/>
      <w:pgMar w:top="523" w:right="1440" w:bottom="540" w:left="1440" w:header="2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57C9C" w14:textId="77777777" w:rsidR="00F408B6" w:rsidRDefault="00F408B6" w:rsidP="00494D49">
      <w:pPr>
        <w:spacing w:after="0" w:line="240" w:lineRule="auto"/>
      </w:pPr>
      <w:r>
        <w:separator/>
      </w:r>
    </w:p>
  </w:endnote>
  <w:endnote w:type="continuationSeparator" w:id="0">
    <w:p w14:paraId="47267ECE" w14:textId="77777777" w:rsidR="00F408B6" w:rsidRDefault="00F408B6" w:rsidP="0049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D9923" w14:textId="77777777" w:rsidR="00F408B6" w:rsidRDefault="00F408B6" w:rsidP="00494D49">
      <w:pPr>
        <w:spacing w:after="0" w:line="240" w:lineRule="auto"/>
      </w:pPr>
      <w:r>
        <w:separator/>
      </w:r>
    </w:p>
  </w:footnote>
  <w:footnote w:type="continuationSeparator" w:id="0">
    <w:p w14:paraId="6EEAD549" w14:textId="77777777" w:rsidR="00F408B6" w:rsidRDefault="00F408B6" w:rsidP="00494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82681" w14:textId="77777777" w:rsidR="003E121D" w:rsidRPr="00420AE7" w:rsidRDefault="003E121D" w:rsidP="00510D54">
    <w:pPr>
      <w:pStyle w:val="Title"/>
      <w:tabs>
        <w:tab w:val="left" w:pos="-630"/>
        <w:tab w:val="left" w:pos="10260"/>
      </w:tabs>
      <w:ind w:left="-630"/>
      <w:rPr>
        <w:sz w:val="36"/>
        <w:szCs w:val="36"/>
      </w:rPr>
    </w:pPr>
    <w:r>
      <w:rPr>
        <w:b w:val="0"/>
        <w:noProof/>
        <w:sz w:val="52"/>
        <w:szCs w:val="52"/>
      </w:rPr>
      <w:drawing>
        <wp:anchor distT="0" distB="0" distL="114300" distR="114300" simplePos="0" relativeHeight="251663360" behindDoc="1" locked="0" layoutInCell="1" allowOverlap="1" wp14:anchorId="17D4E86E" wp14:editId="5DE588D2">
          <wp:simplePos x="0" y="0"/>
          <wp:positionH relativeFrom="column">
            <wp:posOffset>-323215</wp:posOffset>
          </wp:positionH>
          <wp:positionV relativeFrom="paragraph">
            <wp:posOffset>-17780</wp:posOffset>
          </wp:positionV>
          <wp:extent cx="975360" cy="898525"/>
          <wp:effectExtent l="0" t="0" r="0" b="0"/>
          <wp:wrapTight wrapText="bothSides">
            <wp:wrapPolygon edited="0">
              <wp:start x="0" y="0"/>
              <wp:lineTo x="0" y="21066"/>
              <wp:lineTo x="21094" y="21066"/>
              <wp:lineTo x="21094" y="0"/>
              <wp:lineTo x="0" y="0"/>
            </wp:wrapPolygon>
          </wp:wrapTight>
          <wp:docPr id="2" name="Picture 2"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yReverse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6"/>
        <w:szCs w:val="36"/>
      </w:rPr>
      <w:t>P</w:t>
    </w:r>
    <w:r w:rsidRPr="00420AE7">
      <w:rPr>
        <w:sz w:val="36"/>
        <w:szCs w:val="36"/>
      </w:rPr>
      <w:t>LANNING &amp; ZONING COMMISSION</w:t>
    </w:r>
  </w:p>
  <w:p w14:paraId="76DA082A" w14:textId="77777777" w:rsidR="003E121D" w:rsidRPr="00BD4489" w:rsidRDefault="003E121D" w:rsidP="00510D54">
    <w:pPr>
      <w:pStyle w:val="Subtitle"/>
      <w:rPr>
        <w:sz w:val="36"/>
        <w:szCs w:val="36"/>
      </w:rPr>
    </w:pPr>
    <w:r w:rsidRPr="00BD4489">
      <w:rPr>
        <w:sz w:val="36"/>
        <w:szCs w:val="36"/>
      </w:rPr>
      <w:t>MINUTES</w:t>
    </w:r>
  </w:p>
  <w:p w14:paraId="0CEE238D" w14:textId="7B15C678" w:rsidR="003E121D" w:rsidRPr="00F330E7" w:rsidRDefault="00A02B5C" w:rsidP="00F330E7">
    <w:pPr>
      <w:pStyle w:val="Header"/>
      <w:jc w:val="center"/>
      <w:rPr>
        <w:rFonts w:ascii="Times New Roman" w:hAnsi="Times New Roman" w:cs="Times New Roman"/>
        <w:b/>
        <w:bCs/>
        <w:sz w:val="36"/>
        <w:szCs w:val="36"/>
      </w:rPr>
    </w:pPr>
    <w:r>
      <w:rPr>
        <w:rFonts w:ascii="Times New Roman" w:hAnsi="Times New Roman" w:cs="Times New Roman"/>
        <w:b/>
        <w:bCs/>
        <w:sz w:val="36"/>
        <w:szCs w:val="36"/>
      </w:rPr>
      <w:t>July</w:t>
    </w:r>
    <w:r w:rsidR="000A7EA6">
      <w:rPr>
        <w:rFonts w:ascii="Times New Roman" w:hAnsi="Times New Roman" w:cs="Times New Roman"/>
        <w:b/>
        <w:bCs/>
        <w:sz w:val="36"/>
        <w:szCs w:val="36"/>
      </w:rPr>
      <w:t xml:space="preserve"> 1</w:t>
    </w:r>
    <w:r>
      <w:rPr>
        <w:rFonts w:ascii="Times New Roman" w:hAnsi="Times New Roman" w:cs="Times New Roman"/>
        <w:b/>
        <w:bCs/>
        <w:sz w:val="36"/>
        <w:szCs w:val="36"/>
      </w:rPr>
      <w:t>8</w:t>
    </w:r>
    <w:r w:rsidR="000A7EA6" w:rsidRPr="000A7EA6">
      <w:rPr>
        <w:rFonts w:ascii="Times New Roman" w:hAnsi="Times New Roman" w:cs="Times New Roman"/>
        <w:b/>
        <w:bCs/>
        <w:sz w:val="36"/>
        <w:szCs w:val="36"/>
        <w:vertAlign w:val="superscript"/>
      </w:rPr>
      <w:t>th</w:t>
    </w:r>
    <w:r w:rsidR="000A7EA6">
      <w:rPr>
        <w:rFonts w:ascii="Times New Roman" w:hAnsi="Times New Roman" w:cs="Times New Roman"/>
        <w:b/>
        <w:bCs/>
        <w:sz w:val="36"/>
        <w:szCs w:val="36"/>
      </w:rP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F2B00" w14:textId="77777777" w:rsidR="003E121D" w:rsidRPr="00494D49" w:rsidRDefault="003E121D" w:rsidP="00FE0938">
    <w:pPr>
      <w:tabs>
        <w:tab w:val="left" w:pos="10260"/>
      </w:tabs>
      <w:spacing w:after="0" w:line="240" w:lineRule="auto"/>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anchor distT="0" distB="0" distL="114300" distR="114300" simplePos="0" relativeHeight="251661312" behindDoc="1" locked="0" layoutInCell="1" allowOverlap="1" wp14:anchorId="49BEB75B" wp14:editId="348CFA72">
          <wp:simplePos x="0" y="0"/>
          <wp:positionH relativeFrom="column">
            <wp:posOffset>14316</wp:posOffset>
          </wp:positionH>
          <wp:positionV relativeFrom="paragraph">
            <wp:posOffset>-1443</wp:posOffset>
          </wp:positionV>
          <wp:extent cx="1028700" cy="1009015"/>
          <wp:effectExtent l="0" t="0" r="0" b="635"/>
          <wp:wrapTight wrapText="bothSides">
            <wp:wrapPolygon edited="0">
              <wp:start x="0" y="0"/>
              <wp:lineTo x="0" y="21206"/>
              <wp:lineTo x="21200" y="21206"/>
              <wp:lineTo x="21200" y="0"/>
              <wp:lineTo x="0" y="0"/>
            </wp:wrapPolygon>
          </wp:wrapTight>
          <wp:docPr id="3" name="Picture 3"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yReverse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anchor>
      </w:drawing>
    </w:r>
    <w:r w:rsidR="00FE0938">
      <w:rPr>
        <w:rFonts w:ascii="Times New Roman" w:eastAsia="Times New Roman" w:hAnsi="Times New Roman" w:cs="Times New Roman"/>
        <w:b/>
        <w:sz w:val="52"/>
        <w:szCs w:val="52"/>
      </w:rPr>
      <w:t xml:space="preserve">          </w:t>
    </w:r>
    <w:r w:rsidRPr="00494D49">
      <w:rPr>
        <w:rFonts w:ascii="Times New Roman" w:eastAsia="Times New Roman" w:hAnsi="Times New Roman" w:cs="Times New Roman"/>
        <w:b/>
        <w:sz w:val="52"/>
        <w:szCs w:val="52"/>
      </w:rPr>
      <w:t>City of Clay</w:t>
    </w:r>
  </w:p>
  <w:p w14:paraId="39816489" w14:textId="77777777" w:rsidR="003E121D" w:rsidRPr="00494D49" w:rsidRDefault="00FE0938" w:rsidP="00B261F2">
    <w:pPr>
      <w:tabs>
        <w:tab w:val="left" w:pos="827"/>
        <w:tab w:val="center" w:pos="4680"/>
      </w:tabs>
      <w:spacing w:after="0"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r w:rsidR="003E121D" w:rsidRPr="00494D49">
      <w:rPr>
        <w:rFonts w:ascii="Times New Roman" w:eastAsia="Times New Roman" w:hAnsi="Times New Roman" w:cs="Times New Roman"/>
        <w:b/>
        <w:sz w:val="40"/>
        <w:szCs w:val="40"/>
      </w:rPr>
      <w:t>P.O. Box 345</w:t>
    </w:r>
  </w:p>
  <w:p w14:paraId="33FAA4D3" w14:textId="77777777" w:rsidR="003E121D" w:rsidRPr="00494D49" w:rsidRDefault="00FE0938" w:rsidP="00FE0938">
    <w:pPr>
      <w:spacing w:after="0" w:line="240" w:lineRule="auto"/>
      <w:rPr>
        <w:rFonts w:ascii="Times New Roman" w:eastAsia="Times New Roman" w:hAnsi="Times New Roman" w:cs="Times New Roman"/>
        <w:b/>
        <w:sz w:val="40"/>
        <w:szCs w:val="20"/>
      </w:rPr>
    </w:pPr>
    <w:r>
      <w:rPr>
        <w:rFonts w:ascii="Times New Roman" w:eastAsia="Times New Roman" w:hAnsi="Times New Roman" w:cs="Times New Roman"/>
        <w:b/>
        <w:sz w:val="40"/>
        <w:szCs w:val="20"/>
      </w:rPr>
      <w:t xml:space="preserve">         </w:t>
    </w:r>
    <w:r w:rsidR="003E121D" w:rsidRPr="00494D49">
      <w:rPr>
        <w:rFonts w:ascii="Times New Roman" w:eastAsia="Times New Roman" w:hAnsi="Times New Roman" w:cs="Times New Roman"/>
        <w:b/>
        <w:sz w:val="40"/>
        <w:szCs w:val="20"/>
      </w:rPr>
      <w:t>Clay, A</w:t>
    </w:r>
    <w:r>
      <w:rPr>
        <w:rFonts w:ascii="Times New Roman" w:eastAsia="Times New Roman" w:hAnsi="Times New Roman" w:cs="Times New Roman"/>
        <w:b/>
        <w:sz w:val="40"/>
        <w:szCs w:val="20"/>
      </w:rPr>
      <w:t>L</w:t>
    </w:r>
    <w:r w:rsidR="003E121D" w:rsidRPr="00494D49">
      <w:rPr>
        <w:rFonts w:ascii="Times New Roman" w:eastAsia="Times New Roman" w:hAnsi="Times New Roman" w:cs="Times New Roman"/>
        <w:b/>
        <w:sz w:val="40"/>
        <w:szCs w:val="20"/>
      </w:rPr>
      <w:t xml:space="preserve"> 35048-0345</w:t>
    </w:r>
  </w:p>
  <w:p w14:paraId="31921050" w14:textId="77777777" w:rsidR="003E121D" w:rsidRPr="00494D49" w:rsidRDefault="00985F3F" w:rsidP="00494D49">
    <w:pPr>
      <w:spacing w:after="0" w:line="240" w:lineRule="auto"/>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4294967295" distB="4294967295" distL="114300" distR="114300" simplePos="0" relativeHeight="251659264" behindDoc="0" locked="0" layoutInCell="1" allowOverlap="1" wp14:anchorId="1F70BFD5" wp14:editId="437C0EBE">
              <wp:simplePos x="0" y="0"/>
              <wp:positionH relativeFrom="column">
                <wp:posOffset>-504825</wp:posOffset>
              </wp:positionH>
              <wp:positionV relativeFrom="paragraph">
                <wp:posOffset>210819</wp:posOffset>
              </wp:positionV>
              <wp:extent cx="6909435" cy="0"/>
              <wp:effectExtent l="0" t="19050" r="571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094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0BEE4"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75pt,16.6pt" to="504.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" strokeweight="2.25pt"/>
          </w:pict>
        </mc:Fallback>
      </mc:AlternateContent>
    </w:r>
  </w:p>
  <w:p w14:paraId="4B88A8D9" w14:textId="77777777" w:rsidR="003E121D" w:rsidRPr="00420AE7" w:rsidRDefault="00FE0938" w:rsidP="00804488">
    <w:pPr>
      <w:pStyle w:val="Title"/>
      <w:tabs>
        <w:tab w:val="left" w:pos="-630"/>
        <w:tab w:val="left" w:pos="10260"/>
      </w:tabs>
      <w:ind w:left="-630"/>
      <w:rPr>
        <w:sz w:val="36"/>
        <w:szCs w:val="36"/>
      </w:rPr>
    </w:pPr>
    <w:r>
      <w:rPr>
        <w:sz w:val="36"/>
        <w:szCs w:val="36"/>
      </w:rPr>
      <w:t xml:space="preserve">            </w:t>
    </w:r>
    <w:r w:rsidR="003E121D" w:rsidRPr="00420AE7">
      <w:rPr>
        <w:sz w:val="36"/>
        <w:szCs w:val="36"/>
      </w:rPr>
      <w:t>PLANNING &amp; ZONING COMMISSION</w:t>
    </w:r>
  </w:p>
  <w:p w14:paraId="54C27A3A" w14:textId="77777777" w:rsidR="003E121D" w:rsidRPr="00BD4489" w:rsidRDefault="003E121D" w:rsidP="00804488">
    <w:pPr>
      <w:pStyle w:val="Subtitle"/>
      <w:rPr>
        <w:sz w:val="36"/>
        <w:szCs w:val="36"/>
      </w:rPr>
    </w:pPr>
    <w:r w:rsidRPr="00BD4489">
      <w:rPr>
        <w:sz w:val="36"/>
        <w:szCs w:val="36"/>
      </w:rPr>
      <w:t>MINUTES</w:t>
    </w:r>
  </w:p>
  <w:p w14:paraId="43D7E467" w14:textId="3DE99A51" w:rsidR="003E121D" w:rsidRDefault="002E2B90" w:rsidP="00576FEC">
    <w:pPr>
      <w:pStyle w:val="Subtitle"/>
      <w:rPr>
        <w:sz w:val="32"/>
        <w:szCs w:val="32"/>
      </w:rPr>
    </w:pPr>
    <w:r>
      <w:rPr>
        <w:sz w:val="32"/>
        <w:szCs w:val="32"/>
      </w:rPr>
      <w:t>July 18</w:t>
    </w:r>
    <w:r w:rsidR="007A22DA">
      <w:rPr>
        <w:sz w:val="32"/>
        <w:szCs w:val="32"/>
      </w:rPr>
      <w:t>th</w:t>
    </w:r>
    <w:r w:rsidR="003A56FB">
      <w:rPr>
        <w:sz w:val="32"/>
        <w:szCs w:val="32"/>
      </w:rPr>
      <w:t>, 202</w:t>
    </w:r>
    <w:r w:rsidR="00C91E82">
      <w:rPr>
        <w:sz w:val="32"/>
        <w:szCs w:val="32"/>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D5"/>
    <w:rsid w:val="000008A8"/>
    <w:rsid w:val="00000DC1"/>
    <w:rsid w:val="0000640F"/>
    <w:rsid w:val="000070E7"/>
    <w:rsid w:val="00013CF3"/>
    <w:rsid w:val="00014DED"/>
    <w:rsid w:val="000157DB"/>
    <w:rsid w:val="000215BE"/>
    <w:rsid w:val="00021AC9"/>
    <w:rsid w:val="00021C69"/>
    <w:rsid w:val="00021EA5"/>
    <w:rsid w:val="00022805"/>
    <w:rsid w:val="00023054"/>
    <w:rsid w:val="000232F4"/>
    <w:rsid w:val="000233A7"/>
    <w:rsid w:val="0002771A"/>
    <w:rsid w:val="00032106"/>
    <w:rsid w:val="00034162"/>
    <w:rsid w:val="0003471C"/>
    <w:rsid w:val="00036503"/>
    <w:rsid w:val="000369A1"/>
    <w:rsid w:val="00037857"/>
    <w:rsid w:val="00043E86"/>
    <w:rsid w:val="000458B8"/>
    <w:rsid w:val="000469AE"/>
    <w:rsid w:val="00047283"/>
    <w:rsid w:val="00050F8B"/>
    <w:rsid w:val="00051A3F"/>
    <w:rsid w:val="000571FC"/>
    <w:rsid w:val="00061371"/>
    <w:rsid w:val="00065AEC"/>
    <w:rsid w:val="00067DB9"/>
    <w:rsid w:val="00071762"/>
    <w:rsid w:val="00071B26"/>
    <w:rsid w:val="00073E35"/>
    <w:rsid w:val="00074361"/>
    <w:rsid w:val="00074ABF"/>
    <w:rsid w:val="00075CF8"/>
    <w:rsid w:val="00081788"/>
    <w:rsid w:val="00082FAC"/>
    <w:rsid w:val="00083C94"/>
    <w:rsid w:val="000864FE"/>
    <w:rsid w:val="0008751B"/>
    <w:rsid w:val="000909ED"/>
    <w:rsid w:val="00090E76"/>
    <w:rsid w:val="00091BC9"/>
    <w:rsid w:val="0009469D"/>
    <w:rsid w:val="00094833"/>
    <w:rsid w:val="000A082D"/>
    <w:rsid w:val="000A1801"/>
    <w:rsid w:val="000A1CA7"/>
    <w:rsid w:val="000A2B25"/>
    <w:rsid w:val="000A2E4E"/>
    <w:rsid w:val="000A7EA6"/>
    <w:rsid w:val="000B0D01"/>
    <w:rsid w:val="000B1B77"/>
    <w:rsid w:val="000B4AE4"/>
    <w:rsid w:val="000B6DED"/>
    <w:rsid w:val="000C00CD"/>
    <w:rsid w:val="000C1C0F"/>
    <w:rsid w:val="000C3420"/>
    <w:rsid w:val="000C46B2"/>
    <w:rsid w:val="000D27FD"/>
    <w:rsid w:val="000D3B5F"/>
    <w:rsid w:val="000D5520"/>
    <w:rsid w:val="000D5940"/>
    <w:rsid w:val="000D5C9B"/>
    <w:rsid w:val="000E586D"/>
    <w:rsid w:val="000F0E18"/>
    <w:rsid w:val="000F1A85"/>
    <w:rsid w:val="000F46C1"/>
    <w:rsid w:val="000F486F"/>
    <w:rsid w:val="000F58A9"/>
    <w:rsid w:val="000F637F"/>
    <w:rsid w:val="000F73EC"/>
    <w:rsid w:val="000F7CBE"/>
    <w:rsid w:val="001026C4"/>
    <w:rsid w:val="00104462"/>
    <w:rsid w:val="00104494"/>
    <w:rsid w:val="00104B1A"/>
    <w:rsid w:val="001072D2"/>
    <w:rsid w:val="00110B83"/>
    <w:rsid w:val="00110F00"/>
    <w:rsid w:val="00113978"/>
    <w:rsid w:val="0011436E"/>
    <w:rsid w:val="00115A3A"/>
    <w:rsid w:val="00115E44"/>
    <w:rsid w:val="00117F20"/>
    <w:rsid w:val="00120B6C"/>
    <w:rsid w:val="001214EC"/>
    <w:rsid w:val="00123EC3"/>
    <w:rsid w:val="00125E03"/>
    <w:rsid w:val="00132F9A"/>
    <w:rsid w:val="0013402E"/>
    <w:rsid w:val="00134AA6"/>
    <w:rsid w:val="00137BC7"/>
    <w:rsid w:val="00137E0C"/>
    <w:rsid w:val="001402C6"/>
    <w:rsid w:val="00141856"/>
    <w:rsid w:val="001428EA"/>
    <w:rsid w:val="00143D27"/>
    <w:rsid w:val="00143FC3"/>
    <w:rsid w:val="00146508"/>
    <w:rsid w:val="00146FA2"/>
    <w:rsid w:val="00154D6D"/>
    <w:rsid w:val="00155776"/>
    <w:rsid w:val="0016098B"/>
    <w:rsid w:val="00160EBA"/>
    <w:rsid w:val="00162F45"/>
    <w:rsid w:val="00164156"/>
    <w:rsid w:val="00164E83"/>
    <w:rsid w:val="00166840"/>
    <w:rsid w:val="00166D52"/>
    <w:rsid w:val="00167DB5"/>
    <w:rsid w:val="001711C5"/>
    <w:rsid w:val="0017175D"/>
    <w:rsid w:val="001718FF"/>
    <w:rsid w:val="0017244D"/>
    <w:rsid w:val="00175409"/>
    <w:rsid w:val="0018036D"/>
    <w:rsid w:val="0018074F"/>
    <w:rsid w:val="001815DC"/>
    <w:rsid w:val="001832CE"/>
    <w:rsid w:val="00184C6E"/>
    <w:rsid w:val="001855AF"/>
    <w:rsid w:val="001911AD"/>
    <w:rsid w:val="00192791"/>
    <w:rsid w:val="00192EC0"/>
    <w:rsid w:val="0019526B"/>
    <w:rsid w:val="001963C4"/>
    <w:rsid w:val="00196728"/>
    <w:rsid w:val="001976A4"/>
    <w:rsid w:val="001A53D8"/>
    <w:rsid w:val="001A6B53"/>
    <w:rsid w:val="001B00E8"/>
    <w:rsid w:val="001B0957"/>
    <w:rsid w:val="001B10D4"/>
    <w:rsid w:val="001B14C6"/>
    <w:rsid w:val="001B2400"/>
    <w:rsid w:val="001B26E2"/>
    <w:rsid w:val="001B35D3"/>
    <w:rsid w:val="001B372E"/>
    <w:rsid w:val="001B3BF1"/>
    <w:rsid w:val="001B4518"/>
    <w:rsid w:val="001B5C91"/>
    <w:rsid w:val="001B79AF"/>
    <w:rsid w:val="001C0C2A"/>
    <w:rsid w:val="001C21DF"/>
    <w:rsid w:val="001C5991"/>
    <w:rsid w:val="001C78CC"/>
    <w:rsid w:val="001D58E7"/>
    <w:rsid w:val="001D6106"/>
    <w:rsid w:val="001D6D56"/>
    <w:rsid w:val="001D7537"/>
    <w:rsid w:val="001E2530"/>
    <w:rsid w:val="001E359E"/>
    <w:rsid w:val="001E3B3C"/>
    <w:rsid w:val="001E60EF"/>
    <w:rsid w:val="001E6EE4"/>
    <w:rsid w:val="001F17E4"/>
    <w:rsid w:val="001F2EAC"/>
    <w:rsid w:val="001F4FB2"/>
    <w:rsid w:val="001F51AD"/>
    <w:rsid w:val="002003FE"/>
    <w:rsid w:val="00201917"/>
    <w:rsid w:val="00203F0C"/>
    <w:rsid w:val="00204706"/>
    <w:rsid w:val="00207D13"/>
    <w:rsid w:val="00210857"/>
    <w:rsid w:val="00212A6C"/>
    <w:rsid w:val="002168E1"/>
    <w:rsid w:val="00220779"/>
    <w:rsid w:val="002228B1"/>
    <w:rsid w:val="00223C27"/>
    <w:rsid w:val="00224CD0"/>
    <w:rsid w:val="00227AED"/>
    <w:rsid w:val="00236C6A"/>
    <w:rsid w:val="002401F1"/>
    <w:rsid w:val="00240CDC"/>
    <w:rsid w:val="00243488"/>
    <w:rsid w:val="002466ED"/>
    <w:rsid w:val="00247810"/>
    <w:rsid w:val="00256EA3"/>
    <w:rsid w:val="002640D0"/>
    <w:rsid w:val="00266FBF"/>
    <w:rsid w:val="00271E75"/>
    <w:rsid w:val="00273640"/>
    <w:rsid w:val="00273CA6"/>
    <w:rsid w:val="00275418"/>
    <w:rsid w:val="002754B0"/>
    <w:rsid w:val="00275758"/>
    <w:rsid w:val="00276646"/>
    <w:rsid w:val="00276F7B"/>
    <w:rsid w:val="00277667"/>
    <w:rsid w:val="00282BD7"/>
    <w:rsid w:val="00283039"/>
    <w:rsid w:val="002847F8"/>
    <w:rsid w:val="0028524E"/>
    <w:rsid w:val="002852EB"/>
    <w:rsid w:val="0029096B"/>
    <w:rsid w:val="0029768D"/>
    <w:rsid w:val="002978E5"/>
    <w:rsid w:val="002A0A17"/>
    <w:rsid w:val="002A3A43"/>
    <w:rsid w:val="002B3C82"/>
    <w:rsid w:val="002B4788"/>
    <w:rsid w:val="002B4DC6"/>
    <w:rsid w:val="002B6AC0"/>
    <w:rsid w:val="002C0E57"/>
    <w:rsid w:val="002C2882"/>
    <w:rsid w:val="002C3649"/>
    <w:rsid w:val="002C37A1"/>
    <w:rsid w:val="002C558F"/>
    <w:rsid w:val="002C7614"/>
    <w:rsid w:val="002D2AE7"/>
    <w:rsid w:val="002D2D17"/>
    <w:rsid w:val="002D4887"/>
    <w:rsid w:val="002D5C19"/>
    <w:rsid w:val="002E1DA0"/>
    <w:rsid w:val="002E1FB3"/>
    <w:rsid w:val="002E2749"/>
    <w:rsid w:val="002E2B90"/>
    <w:rsid w:val="002E74AA"/>
    <w:rsid w:val="002F1589"/>
    <w:rsid w:val="002F27EC"/>
    <w:rsid w:val="002F2814"/>
    <w:rsid w:val="002F49F1"/>
    <w:rsid w:val="002F4ADF"/>
    <w:rsid w:val="00300CA4"/>
    <w:rsid w:val="00301B4B"/>
    <w:rsid w:val="00302DA5"/>
    <w:rsid w:val="00310847"/>
    <w:rsid w:val="00310C7B"/>
    <w:rsid w:val="00311287"/>
    <w:rsid w:val="003119E9"/>
    <w:rsid w:val="00315F69"/>
    <w:rsid w:val="00316672"/>
    <w:rsid w:val="00323A22"/>
    <w:rsid w:val="00330784"/>
    <w:rsid w:val="00330D5A"/>
    <w:rsid w:val="003319DD"/>
    <w:rsid w:val="00335925"/>
    <w:rsid w:val="00336C6E"/>
    <w:rsid w:val="00337DCB"/>
    <w:rsid w:val="0034006B"/>
    <w:rsid w:val="00340952"/>
    <w:rsid w:val="00341677"/>
    <w:rsid w:val="00341C2E"/>
    <w:rsid w:val="00345463"/>
    <w:rsid w:val="00345A2D"/>
    <w:rsid w:val="00346971"/>
    <w:rsid w:val="00350952"/>
    <w:rsid w:val="00354B00"/>
    <w:rsid w:val="00355FF9"/>
    <w:rsid w:val="003577A6"/>
    <w:rsid w:val="003637DD"/>
    <w:rsid w:val="003641BB"/>
    <w:rsid w:val="003664B2"/>
    <w:rsid w:val="00372A41"/>
    <w:rsid w:val="00372F45"/>
    <w:rsid w:val="00374871"/>
    <w:rsid w:val="00375A72"/>
    <w:rsid w:val="00375FB4"/>
    <w:rsid w:val="00376F9E"/>
    <w:rsid w:val="00377811"/>
    <w:rsid w:val="00377EFB"/>
    <w:rsid w:val="0038026D"/>
    <w:rsid w:val="003856AE"/>
    <w:rsid w:val="00386D53"/>
    <w:rsid w:val="003905A0"/>
    <w:rsid w:val="003920FD"/>
    <w:rsid w:val="00392872"/>
    <w:rsid w:val="00394C02"/>
    <w:rsid w:val="003952A9"/>
    <w:rsid w:val="00395CE8"/>
    <w:rsid w:val="003973D2"/>
    <w:rsid w:val="003A50A0"/>
    <w:rsid w:val="003A56FB"/>
    <w:rsid w:val="003A6E77"/>
    <w:rsid w:val="003A7A08"/>
    <w:rsid w:val="003A7D2F"/>
    <w:rsid w:val="003B27C5"/>
    <w:rsid w:val="003B289B"/>
    <w:rsid w:val="003B298E"/>
    <w:rsid w:val="003B397F"/>
    <w:rsid w:val="003B44C3"/>
    <w:rsid w:val="003B4851"/>
    <w:rsid w:val="003B5A15"/>
    <w:rsid w:val="003C07EF"/>
    <w:rsid w:val="003C13F3"/>
    <w:rsid w:val="003C20C3"/>
    <w:rsid w:val="003C2C89"/>
    <w:rsid w:val="003C32F0"/>
    <w:rsid w:val="003C3A4E"/>
    <w:rsid w:val="003C5BC9"/>
    <w:rsid w:val="003C6A5A"/>
    <w:rsid w:val="003D05B6"/>
    <w:rsid w:val="003D0937"/>
    <w:rsid w:val="003D4FFC"/>
    <w:rsid w:val="003D5628"/>
    <w:rsid w:val="003E05E7"/>
    <w:rsid w:val="003E121D"/>
    <w:rsid w:val="003E35AB"/>
    <w:rsid w:val="003E4763"/>
    <w:rsid w:val="003E64A5"/>
    <w:rsid w:val="003E7500"/>
    <w:rsid w:val="003E7AE9"/>
    <w:rsid w:val="003F0AD5"/>
    <w:rsid w:val="003F2349"/>
    <w:rsid w:val="003F474B"/>
    <w:rsid w:val="003F5583"/>
    <w:rsid w:val="003F6FB9"/>
    <w:rsid w:val="003F7A1D"/>
    <w:rsid w:val="00400BDB"/>
    <w:rsid w:val="00401D08"/>
    <w:rsid w:val="00407D87"/>
    <w:rsid w:val="00410F7D"/>
    <w:rsid w:val="00413ED6"/>
    <w:rsid w:val="004142CE"/>
    <w:rsid w:val="0041510B"/>
    <w:rsid w:val="004153AB"/>
    <w:rsid w:val="0042060C"/>
    <w:rsid w:val="00421AFD"/>
    <w:rsid w:val="00421C48"/>
    <w:rsid w:val="00422E74"/>
    <w:rsid w:val="004269E7"/>
    <w:rsid w:val="00426A94"/>
    <w:rsid w:val="004276BC"/>
    <w:rsid w:val="00427A69"/>
    <w:rsid w:val="00431D98"/>
    <w:rsid w:val="00431FA8"/>
    <w:rsid w:val="00433134"/>
    <w:rsid w:val="00437050"/>
    <w:rsid w:val="00437938"/>
    <w:rsid w:val="00440D62"/>
    <w:rsid w:val="004440A9"/>
    <w:rsid w:val="0044521A"/>
    <w:rsid w:val="00445E3A"/>
    <w:rsid w:val="004505E4"/>
    <w:rsid w:val="004519C9"/>
    <w:rsid w:val="004541F7"/>
    <w:rsid w:val="00454B2E"/>
    <w:rsid w:val="00457501"/>
    <w:rsid w:val="00457723"/>
    <w:rsid w:val="00462B7D"/>
    <w:rsid w:val="00464E6A"/>
    <w:rsid w:val="00470B01"/>
    <w:rsid w:val="00470DFD"/>
    <w:rsid w:val="00471B87"/>
    <w:rsid w:val="00472613"/>
    <w:rsid w:val="00473406"/>
    <w:rsid w:val="004777A7"/>
    <w:rsid w:val="00481ABF"/>
    <w:rsid w:val="00481AD5"/>
    <w:rsid w:val="00482693"/>
    <w:rsid w:val="00483084"/>
    <w:rsid w:val="00484F3F"/>
    <w:rsid w:val="00485377"/>
    <w:rsid w:val="00485F5A"/>
    <w:rsid w:val="00491FA9"/>
    <w:rsid w:val="004935C2"/>
    <w:rsid w:val="00494D49"/>
    <w:rsid w:val="00496C2F"/>
    <w:rsid w:val="004A0329"/>
    <w:rsid w:val="004A03C1"/>
    <w:rsid w:val="004A457F"/>
    <w:rsid w:val="004A536F"/>
    <w:rsid w:val="004A6157"/>
    <w:rsid w:val="004A7B7F"/>
    <w:rsid w:val="004B0F71"/>
    <w:rsid w:val="004B252A"/>
    <w:rsid w:val="004B258E"/>
    <w:rsid w:val="004B2A2A"/>
    <w:rsid w:val="004B3AEE"/>
    <w:rsid w:val="004B4ACE"/>
    <w:rsid w:val="004B53B0"/>
    <w:rsid w:val="004C14C4"/>
    <w:rsid w:val="004C3B1A"/>
    <w:rsid w:val="004C3DDF"/>
    <w:rsid w:val="004C59B0"/>
    <w:rsid w:val="004C6BF4"/>
    <w:rsid w:val="004C7908"/>
    <w:rsid w:val="004D04C8"/>
    <w:rsid w:val="004D4AFC"/>
    <w:rsid w:val="004D4F44"/>
    <w:rsid w:val="004D65E8"/>
    <w:rsid w:val="004D7253"/>
    <w:rsid w:val="004E14A5"/>
    <w:rsid w:val="004E2071"/>
    <w:rsid w:val="004E22C5"/>
    <w:rsid w:val="004E2E6A"/>
    <w:rsid w:val="004E3716"/>
    <w:rsid w:val="004E393C"/>
    <w:rsid w:val="004E4935"/>
    <w:rsid w:val="004E5DFD"/>
    <w:rsid w:val="004E666F"/>
    <w:rsid w:val="004E6768"/>
    <w:rsid w:val="004E7363"/>
    <w:rsid w:val="004F128B"/>
    <w:rsid w:val="004F1FF7"/>
    <w:rsid w:val="004F587B"/>
    <w:rsid w:val="004F79D6"/>
    <w:rsid w:val="004F7D78"/>
    <w:rsid w:val="00500287"/>
    <w:rsid w:val="00501F6A"/>
    <w:rsid w:val="00502464"/>
    <w:rsid w:val="00504AE9"/>
    <w:rsid w:val="005106CD"/>
    <w:rsid w:val="00510D54"/>
    <w:rsid w:val="00513911"/>
    <w:rsid w:val="00517ABF"/>
    <w:rsid w:val="00521421"/>
    <w:rsid w:val="005245C5"/>
    <w:rsid w:val="005247FC"/>
    <w:rsid w:val="00533283"/>
    <w:rsid w:val="0053445F"/>
    <w:rsid w:val="00545025"/>
    <w:rsid w:val="0054555B"/>
    <w:rsid w:val="005458BF"/>
    <w:rsid w:val="0054634C"/>
    <w:rsid w:val="00550B28"/>
    <w:rsid w:val="0055406A"/>
    <w:rsid w:val="0055441B"/>
    <w:rsid w:val="00557FF9"/>
    <w:rsid w:val="00560180"/>
    <w:rsid w:val="00563916"/>
    <w:rsid w:val="0056473F"/>
    <w:rsid w:val="00567C4C"/>
    <w:rsid w:val="005720BD"/>
    <w:rsid w:val="005745C1"/>
    <w:rsid w:val="00576FEC"/>
    <w:rsid w:val="00580187"/>
    <w:rsid w:val="005840B0"/>
    <w:rsid w:val="00584DC2"/>
    <w:rsid w:val="00586899"/>
    <w:rsid w:val="00590E14"/>
    <w:rsid w:val="00593199"/>
    <w:rsid w:val="00595DB4"/>
    <w:rsid w:val="005A0251"/>
    <w:rsid w:val="005A028D"/>
    <w:rsid w:val="005A2BF6"/>
    <w:rsid w:val="005A3212"/>
    <w:rsid w:val="005A4400"/>
    <w:rsid w:val="005A61B8"/>
    <w:rsid w:val="005B02D0"/>
    <w:rsid w:val="005B065E"/>
    <w:rsid w:val="005B1B8F"/>
    <w:rsid w:val="005B797A"/>
    <w:rsid w:val="005B7A3A"/>
    <w:rsid w:val="005C0B3E"/>
    <w:rsid w:val="005C1279"/>
    <w:rsid w:val="005C5B29"/>
    <w:rsid w:val="005C7286"/>
    <w:rsid w:val="005D0057"/>
    <w:rsid w:val="005D11A4"/>
    <w:rsid w:val="005D173D"/>
    <w:rsid w:val="005D19B7"/>
    <w:rsid w:val="005D5FDB"/>
    <w:rsid w:val="005D60C3"/>
    <w:rsid w:val="005E26C7"/>
    <w:rsid w:val="005E27B7"/>
    <w:rsid w:val="005E2A00"/>
    <w:rsid w:val="005E34CE"/>
    <w:rsid w:val="005E6D10"/>
    <w:rsid w:val="005F19F3"/>
    <w:rsid w:val="005F520B"/>
    <w:rsid w:val="0060039A"/>
    <w:rsid w:val="00600807"/>
    <w:rsid w:val="00601E77"/>
    <w:rsid w:val="00603052"/>
    <w:rsid w:val="006033B1"/>
    <w:rsid w:val="00605CD9"/>
    <w:rsid w:val="006077CF"/>
    <w:rsid w:val="00610382"/>
    <w:rsid w:val="00611310"/>
    <w:rsid w:val="00612008"/>
    <w:rsid w:val="00612846"/>
    <w:rsid w:val="00612B0B"/>
    <w:rsid w:val="006204AF"/>
    <w:rsid w:val="00620A60"/>
    <w:rsid w:val="00622D52"/>
    <w:rsid w:val="00623D24"/>
    <w:rsid w:val="00624E6F"/>
    <w:rsid w:val="006275DC"/>
    <w:rsid w:val="00627CD3"/>
    <w:rsid w:val="00627EF0"/>
    <w:rsid w:val="00630F7A"/>
    <w:rsid w:val="0063275B"/>
    <w:rsid w:val="0063388A"/>
    <w:rsid w:val="00634228"/>
    <w:rsid w:val="006346DE"/>
    <w:rsid w:val="00637694"/>
    <w:rsid w:val="006529EB"/>
    <w:rsid w:val="00653024"/>
    <w:rsid w:val="0065315A"/>
    <w:rsid w:val="00657112"/>
    <w:rsid w:val="00657501"/>
    <w:rsid w:val="00660B05"/>
    <w:rsid w:val="006619D1"/>
    <w:rsid w:val="00661EF1"/>
    <w:rsid w:val="006646EB"/>
    <w:rsid w:val="00665291"/>
    <w:rsid w:val="006676C5"/>
    <w:rsid w:val="00667B88"/>
    <w:rsid w:val="00667CBC"/>
    <w:rsid w:val="00670E58"/>
    <w:rsid w:val="006716D8"/>
    <w:rsid w:val="0067664B"/>
    <w:rsid w:val="00676CCF"/>
    <w:rsid w:val="0068176E"/>
    <w:rsid w:val="00685296"/>
    <w:rsid w:val="00686F04"/>
    <w:rsid w:val="00687520"/>
    <w:rsid w:val="006875D0"/>
    <w:rsid w:val="00691E5F"/>
    <w:rsid w:val="00692150"/>
    <w:rsid w:val="00694047"/>
    <w:rsid w:val="00696471"/>
    <w:rsid w:val="006965B7"/>
    <w:rsid w:val="006A373F"/>
    <w:rsid w:val="006A5130"/>
    <w:rsid w:val="006A55EE"/>
    <w:rsid w:val="006A6DA0"/>
    <w:rsid w:val="006B1440"/>
    <w:rsid w:val="006B1DAE"/>
    <w:rsid w:val="006B3116"/>
    <w:rsid w:val="006B3F64"/>
    <w:rsid w:val="006B45BC"/>
    <w:rsid w:val="006C0300"/>
    <w:rsid w:val="006C31F0"/>
    <w:rsid w:val="006C5248"/>
    <w:rsid w:val="006C6B87"/>
    <w:rsid w:val="006C7C45"/>
    <w:rsid w:val="006D0CEB"/>
    <w:rsid w:val="006D0EF2"/>
    <w:rsid w:val="006D22CC"/>
    <w:rsid w:val="006D55A8"/>
    <w:rsid w:val="006D65F3"/>
    <w:rsid w:val="006E46B4"/>
    <w:rsid w:val="006E5987"/>
    <w:rsid w:val="006E59FF"/>
    <w:rsid w:val="006F1124"/>
    <w:rsid w:val="006F27B5"/>
    <w:rsid w:val="006F2E2F"/>
    <w:rsid w:val="006F39C7"/>
    <w:rsid w:val="006F3C8C"/>
    <w:rsid w:val="006F5B77"/>
    <w:rsid w:val="006F7B09"/>
    <w:rsid w:val="0070093F"/>
    <w:rsid w:val="00701E00"/>
    <w:rsid w:val="00702983"/>
    <w:rsid w:val="00703E71"/>
    <w:rsid w:val="0070419A"/>
    <w:rsid w:val="00705571"/>
    <w:rsid w:val="007111CA"/>
    <w:rsid w:val="0071439E"/>
    <w:rsid w:val="00716DAC"/>
    <w:rsid w:val="00716E6C"/>
    <w:rsid w:val="00720085"/>
    <w:rsid w:val="00721339"/>
    <w:rsid w:val="0072252B"/>
    <w:rsid w:val="00722D88"/>
    <w:rsid w:val="00723245"/>
    <w:rsid w:val="00724631"/>
    <w:rsid w:val="00724D2A"/>
    <w:rsid w:val="00730749"/>
    <w:rsid w:val="00731D9C"/>
    <w:rsid w:val="0073273E"/>
    <w:rsid w:val="0073369B"/>
    <w:rsid w:val="007346A4"/>
    <w:rsid w:val="00735DA7"/>
    <w:rsid w:val="007369DB"/>
    <w:rsid w:val="00737283"/>
    <w:rsid w:val="007446D2"/>
    <w:rsid w:val="00745FA6"/>
    <w:rsid w:val="00747303"/>
    <w:rsid w:val="00747B48"/>
    <w:rsid w:val="00747DBD"/>
    <w:rsid w:val="00752498"/>
    <w:rsid w:val="007533B3"/>
    <w:rsid w:val="007564B0"/>
    <w:rsid w:val="007574AA"/>
    <w:rsid w:val="007578C9"/>
    <w:rsid w:val="0076133A"/>
    <w:rsid w:val="007639FD"/>
    <w:rsid w:val="00763C37"/>
    <w:rsid w:val="00763C98"/>
    <w:rsid w:val="00764953"/>
    <w:rsid w:val="00765FAB"/>
    <w:rsid w:val="00770591"/>
    <w:rsid w:val="00773792"/>
    <w:rsid w:val="0077382C"/>
    <w:rsid w:val="00773B17"/>
    <w:rsid w:val="00773C33"/>
    <w:rsid w:val="00773DFD"/>
    <w:rsid w:val="00775715"/>
    <w:rsid w:val="00775767"/>
    <w:rsid w:val="007764FD"/>
    <w:rsid w:val="00776D73"/>
    <w:rsid w:val="0078054B"/>
    <w:rsid w:val="0078125E"/>
    <w:rsid w:val="00782137"/>
    <w:rsid w:val="00783400"/>
    <w:rsid w:val="0078371C"/>
    <w:rsid w:val="007839D3"/>
    <w:rsid w:val="00785436"/>
    <w:rsid w:val="00785D44"/>
    <w:rsid w:val="00790967"/>
    <w:rsid w:val="00790C65"/>
    <w:rsid w:val="0079158D"/>
    <w:rsid w:val="00791CEE"/>
    <w:rsid w:val="007A22DA"/>
    <w:rsid w:val="007A4BDB"/>
    <w:rsid w:val="007A57F9"/>
    <w:rsid w:val="007A5939"/>
    <w:rsid w:val="007B0BD0"/>
    <w:rsid w:val="007B101A"/>
    <w:rsid w:val="007B2279"/>
    <w:rsid w:val="007B6D2F"/>
    <w:rsid w:val="007C2791"/>
    <w:rsid w:val="007C6ACE"/>
    <w:rsid w:val="007C78D4"/>
    <w:rsid w:val="007D0123"/>
    <w:rsid w:val="007D20CF"/>
    <w:rsid w:val="007D294F"/>
    <w:rsid w:val="007D2B18"/>
    <w:rsid w:val="007D38E7"/>
    <w:rsid w:val="007D513B"/>
    <w:rsid w:val="007D62D3"/>
    <w:rsid w:val="007D65EB"/>
    <w:rsid w:val="007E0671"/>
    <w:rsid w:val="007E2B41"/>
    <w:rsid w:val="007E2FF9"/>
    <w:rsid w:val="007E3642"/>
    <w:rsid w:val="007E5A55"/>
    <w:rsid w:val="007F2708"/>
    <w:rsid w:val="007F3716"/>
    <w:rsid w:val="007F5FCA"/>
    <w:rsid w:val="007F758A"/>
    <w:rsid w:val="007F7CDA"/>
    <w:rsid w:val="00800F6E"/>
    <w:rsid w:val="008016C6"/>
    <w:rsid w:val="0080388F"/>
    <w:rsid w:val="00804488"/>
    <w:rsid w:val="0080569E"/>
    <w:rsid w:val="008115E0"/>
    <w:rsid w:val="008119ED"/>
    <w:rsid w:val="008126C4"/>
    <w:rsid w:val="00813541"/>
    <w:rsid w:val="00815F1C"/>
    <w:rsid w:val="00822E34"/>
    <w:rsid w:val="00822F40"/>
    <w:rsid w:val="008235D4"/>
    <w:rsid w:val="00823E2F"/>
    <w:rsid w:val="00824933"/>
    <w:rsid w:val="00824A56"/>
    <w:rsid w:val="00825E81"/>
    <w:rsid w:val="0082748D"/>
    <w:rsid w:val="00830033"/>
    <w:rsid w:val="00830305"/>
    <w:rsid w:val="008307D9"/>
    <w:rsid w:val="00834C9B"/>
    <w:rsid w:val="008364D1"/>
    <w:rsid w:val="00837376"/>
    <w:rsid w:val="00837AA9"/>
    <w:rsid w:val="00837B4C"/>
    <w:rsid w:val="0084030C"/>
    <w:rsid w:val="0084257F"/>
    <w:rsid w:val="00842890"/>
    <w:rsid w:val="00844B15"/>
    <w:rsid w:val="0084715D"/>
    <w:rsid w:val="00853C07"/>
    <w:rsid w:val="00854E3C"/>
    <w:rsid w:val="00854E99"/>
    <w:rsid w:val="008550E3"/>
    <w:rsid w:val="0085577A"/>
    <w:rsid w:val="00855DF6"/>
    <w:rsid w:val="0085717E"/>
    <w:rsid w:val="008619E1"/>
    <w:rsid w:val="0087063F"/>
    <w:rsid w:val="00873193"/>
    <w:rsid w:val="00877D0D"/>
    <w:rsid w:val="00881A21"/>
    <w:rsid w:val="00884FC8"/>
    <w:rsid w:val="0088664D"/>
    <w:rsid w:val="00890D4C"/>
    <w:rsid w:val="00895D84"/>
    <w:rsid w:val="008A0755"/>
    <w:rsid w:val="008A0A72"/>
    <w:rsid w:val="008A0E4F"/>
    <w:rsid w:val="008A5CD6"/>
    <w:rsid w:val="008B0EF7"/>
    <w:rsid w:val="008B20F0"/>
    <w:rsid w:val="008B27F0"/>
    <w:rsid w:val="008B4892"/>
    <w:rsid w:val="008B4DA4"/>
    <w:rsid w:val="008B5060"/>
    <w:rsid w:val="008B7686"/>
    <w:rsid w:val="008C062D"/>
    <w:rsid w:val="008C1CFC"/>
    <w:rsid w:val="008C38F3"/>
    <w:rsid w:val="008D0244"/>
    <w:rsid w:val="008D07C9"/>
    <w:rsid w:val="008D0E02"/>
    <w:rsid w:val="008D22A4"/>
    <w:rsid w:val="008D3F88"/>
    <w:rsid w:val="008D4970"/>
    <w:rsid w:val="008D52DC"/>
    <w:rsid w:val="008D6533"/>
    <w:rsid w:val="008D6D60"/>
    <w:rsid w:val="008D7CE9"/>
    <w:rsid w:val="008E02A3"/>
    <w:rsid w:val="008E1A79"/>
    <w:rsid w:val="008E1BCA"/>
    <w:rsid w:val="008E31A3"/>
    <w:rsid w:val="008E3456"/>
    <w:rsid w:val="008E4313"/>
    <w:rsid w:val="008E592F"/>
    <w:rsid w:val="008E5C94"/>
    <w:rsid w:val="008E6B78"/>
    <w:rsid w:val="008F3042"/>
    <w:rsid w:val="008F348D"/>
    <w:rsid w:val="008F6EE7"/>
    <w:rsid w:val="008F760B"/>
    <w:rsid w:val="008F7ED5"/>
    <w:rsid w:val="009001DA"/>
    <w:rsid w:val="009041AE"/>
    <w:rsid w:val="00910AFA"/>
    <w:rsid w:val="00910C8F"/>
    <w:rsid w:val="0091296C"/>
    <w:rsid w:val="00914230"/>
    <w:rsid w:val="0091461D"/>
    <w:rsid w:val="009158B3"/>
    <w:rsid w:val="0091644F"/>
    <w:rsid w:val="0091651F"/>
    <w:rsid w:val="00916B05"/>
    <w:rsid w:val="009214B5"/>
    <w:rsid w:val="00922E9B"/>
    <w:rsid w:val="009230F4"/>
    <w:rsid w:val="009238DF"/>
    <w:rsid w:val="00926BAB"/>
    <w:rsid w:val="009270FC"/>
    <w:rsid w:val="009312C0"/>
    <w:rsid w:val="009316E6"/>
    <w:rsid w:val="009325B1"/>
    <w:rsid w:val="00932933"/>
    <w:rsid w:val="00933011"/>
    <w:rsid w:val="00934C14"/>
    <w:rsid w:val="00934E70"/>
    <w:rsid w:val="00935F36"/>
    <w:rsid w:val="009365CE"/>
    <w:rsid w:val="00942A93"/>
    <w:rsid w:val="0094371E"/>
    <w:rsid w:val="00943C15"/>
    <w:rsid w:val="00943E4B"/>
    <w:rsid w:val="00943FFE"/>
    <w:rsid w:val="009442EB"/>
    <w:rsid w:val="009447C5"/>
    <w:rsid w:val="00945C7B"/>
    <w:rsid w:val="0094686F"/>
    <w:rsid w:val="00947139"/>
    <w:rsid w:val="00947CF6"/>
    <w:rsid w:val="00952534"/>
    <w:rsid w:val="009530E9"/>
    <w:rsid w:val="00954316"/>
    <w:rsid w:val="009549D9"/>
    <w:rsid w:val="00954BEE"/>
    <w:rsid w:val="009555C1"/>
    <w:rsid w:val="009612DA"/>
    <w:rsid w:val="00961348"/>
    <w:rsid w:val="00961A3F"/>
    <w:rsid w:val="0096252B"/>
    <w:rsid w:val="00962F89"/>
    <w:rsid w:val="00971375"/>
    <w:rsid w:val="00971506"/>
    <w:rsid w:val="00971699"/>
    <w:rsid w:val="00976F57"/>
    <w:rsid w:val="00976FD6"/>
    <w:rsid w:val="009814CB"/>
    <w:rsid w:val="00983830"/>
    <w:rsid w:val="00985260"/>
    <w:rsid w:val="00985F3F"/>
    <w:rsid w:val="00986E8D"/>
    <w:rsid w:val="00987365"/>
    <w:rsid w:val="0099050E"/>
    <w:rsid w:val="0099115C"/>
    <w:rsid w:val="009911F6"/>
    <w:rsid w:val="00992464"/>
    <w:rsid w:val="00992789"/>
    <w:rsid w:val="00992B04"/>
    <w:rsid w:val="009A02BB"/>
    <w:rsid w:val="009A1EE2"/>
    <w:rsid w:val="009A32E7"/>
    <w:rsid w:val="009A3424"/>
    <w:rsid w:val="009A4655"/>
    <w:rsid w:val="009A7E68"/>
    <w:rsid w:val="009B306F"/>
    <w:rsid w:val="009B3829"/>
    <w:rsid w:val="009B3971"/>
    <w:rsid w:val="009B50CF"/>
    <w:rsid w:val="009B56A1"/>
    <w:rsid w:val="009B77EA"/>
    <w:rsid w:val="009C07F3"/>
    <w:rsid w:val="009C1B13"/>
    <w:rsid w:val="009C20BC"/>
    <w:rsid w:val="009C3A6E"/>
    <w:rsid w:val="009C3D2E"/>
    <w:rsid w:val="009C6667"/>
    <w:rsid w:val="009D3EA5"/>
    <w:rsid w:val="009D6A78"/>
    <w:rsid w:val="009E002B"/>
    <w:rsid w:val="009E479B"/>
    <w:rsid w:val="009F5BF8"/>
    <w:rsid w:val="009F76A0"/>
    <w:rsid w:val="009F7FC4"/>
    <w:rsid w:val="00A02928"/>
    <w:rsid w:val="00A02B5C"/>
    <w:rsid w:val="00A10356"/>
    <w:rsid w:val="00A1074F"/>
    <w:rsid w:val="00A124E5"/>
    <w:rsid w:val="00A137F0"/>
    <w:rsid w:val="00A13A4D"/>
    <w:rsid w:val="00A148C2"/>
    <w:rsid w:val="00A155A7"/>
    <w:rsid w:val="00A16385"/>
    <w:rsid w:val="00A17748"/>
    <w:rsid w:val="00A20BD8"/>
    <w:rsid w:val="00A2174E"/>
    <w:rsid w:val="00A21AC8"/>
    <w:rsid w:val="00A23782"/>
    <w:rsid w:val="00A2453E"/>
    <w:rsid w:val="00A24E0E"/>
    <w:rsid w:val="00A27DB8"/>
    <w:rsid w:val="00A27FE9"/>
    <w:rsid w:val="00A30B53"/>
    <w:rsid w:val="00A33A88"/>
    <w:rsid w:val="00A33F8E"/>
    <w:rsid w:val="00A347AE"/>
    <w:rsid w:val="00A35798"/>
    <w:rsid w:val="00A37FA9"/>
    <w:rsid w:val="00A37FE6"/>
    <w:rsid w:val="00A408D0"/>
    <w:rsid w:val="00A40A86"/>
    <w:rsid w:val="00A40D44"/>
    <w:rsid w:val="00A41CF8"/>
    <w:rsid w:val="00A43883"/>
    <w:rsid w:val="00A44542"/>
    <w:rsid w:val="00A473B4"/>
    <w:rsid w:val="00A51DA5"/>
    <w:rsid w:val="00A52CFD"/>
    <w:rsid w:val="00A52D4D"/>
    <w:rsid w:val="00A53023"/>
    <w:rsid w:val="00A53938"/>
    <w:rsid w:val="00A5395D"/>
    <w:rsid w:val="00A54171"/>
    <w:rsid w:val="00A54497"/>
    <w:rsid w:val="00A555DE"/>
    <w:rsid w:val="00A55D20"/>
    <w:rsid w:val="00A663B0"/>
    <w:rsid w:val="00A66C55"/>
    <w:rsid w:val="00A67537"/>
    <w:rsid w:val="00A76CC2"/>
    <w:rsid w:val="00A80066"/>
    <w:rsid w:val="00A80E53"/>
    <w:rsid w:val="00A81963"/>
    <w:rsid w:val="00A826E7"/>
    <w:rsid w:val="00A83084"/>
    <w:rsid w:val="00A830F5"/>
    <w:rsid w:val="00A84218"/>
    <w:rsid w:val="00A902D0"/>
    <w:rsid w:val="00A91264"/>
    <w:rsid w:val="00A92145"/>
    <w:rsid w:val="00A9293D"/>
    <w:rsid w:val="00A92A1B"/>
    <w:rsid w:val="00A93AD5"/>
    <w:rsid w:val="00A954CE"/>
    <w:rsid w:val="00A9571F"/>
    <w:rsid w:val="00A95B93"/>
    <w:rsid w:val="00A9751E"/>
    <w:rsid w:val="00AA2762"/>
    <w:rsid w:val="00AA41AC"/>
    <w:rsid w:val="00AA42DE"/>
    <w:rsid w:val="00AA52E5"/>
    <w:rsid w:val="00AB0B8A"/>
    <w:rsid w:val="00AB1F31"/>
    <w:rsid w:val="00AB5750"/>
    <w:rsid w:val="00AB7A90"/>
    <w:rsid w:val="00AC1BEE"/>
    <w:rsid w:val="00AC1D5F"/>
    <w:rsid w:val="00AC2FD1"/>
    <w:rsid w:val="00AC3273"/>
    <w:rsid w:val="00AC32C1"/>
    <w:rsid w:val="00AC5572"/>
    <w:rsid w:val="00AC632B"/>
    <w:rsid w:val="00AC751B"/>
    <w:rsid w:val="00AD662B"/>
    <w:rsid w:val="00AD6E23"/>
    <w:rsid w:val="00AD71DC"/>
    <w:rsid w:val="00AE0423"/>
    <w:rsid w:val="00AE1729"/>
    <w:rsid w:val="00AE1CAE"/>
    <w:rsid w:val="00AE39FA"/>
    <w:rsid w:val="00AE4DB3"/>
    <w:rsid w:val="00AE5D57"/>
    <w:rsid w:val="00AE7907"/>
    <w:rsid w:val="00AF05F1"/>
    <w:rsid w:val="00AF2B8B"/>
    <w:rsid w:val="00AF2F99"/>
    <w:rsid w:val="00AF49BC"/>
    <w:rsid w:val="00AF75B6"/>
    <w:rsid w:val="00B0118B"/>
    <w:rsid w:val="00B032C3"/>
    <w:rsid w:val="00B06916"/>
    <w:rsid w:val="00B10BAD"/>
    <w:rsid w:val="00B1509A"/>
    <w:rsid w:val="00B158C2"/>
    <w:rsid w:val="00B16F47"/>
    <w:rsid w:val="00B206EF"/>
    <w:rsid w:val="00B21C8E"/>
    <w:rsid w:val="00B2515D"/>
    <w:rsid w:val="00B261F2"/>
    <w:rsid w:val="00B3041E"/>
    <w:rsid w:val="00B30AA7"/>
    <w:rsid w:val="00B318DE"/>
    <w:rsid w:val="00B32176"/>
    <w:rsid w:val="00B331D4"/>
    <w:rsid w:val="00B33CA8"/>
    <w:rsid w:val="00B3469C"/>
    <w:rsid w:val="00B40625"/>
    <w:rsid w:val="00B42C1D"/>
    <w:rsid w:val="00B430B7"/>
    <w:rsid w:val="00B45C9D"/>
    <w:rsid w:val="00B460CE"/>
    <w:rsid w:val="00B474CF"/>
    <w:rsid w:val="00B506B4"/>
    <w:rsid w:val="00B50CCC"/>
    <w:rsid w:val="00B51917"/>
    <w:rsid w:val="00B532A0"/>
    <w:rsid w:val="00B56FD0"/>
    <w:rsid w:val="00B5704F"/>
    <w:rsid w:val="00B57295"/>
    <w:rsid w:val="00B63908"/>
    <w:rsid w:val="00B673D1"/>
    <w:rsid w:val="00B7023A"/>
    <w:rsid w:val="00B704C9"/>
    <w:rsid w:val="00B74349"/>
    <w:rsid w:val="00B74BE6"/>
    <w:rsid w:val="00B74E7E"/>
    <w:rsid w:val="00B75F3D"/>
    <w:rsid w:val="00B77C23"/>
    <w:rsid w:val="00B93841"/>
    <w:rsid w:val="00B9388F"/>
    <w:rsid w:val="00B94490"/>
    <w:rsid w:val="00B946A5"/>
    <w:rsid w:val="00B9709C"/>
    <w:rsid w:val="00BA035D"/>
    <w:rsid w:val="00BA053E"/>
    <w:rsid w:val="00BA21C9"/>
    <w:rsid w:val="00BA3381"/>
    <w:rsid w:val="00BA367F"/>
    <w:rsid w:val="00BA579D"/>
    <w:rsid w:val="00BA72C2"/>
    <w:rsid w:val="00BA783E"/>
    <w:rsid w:val="00BB1596"/>
    <w:rsid w:val="00BB2BCC"/>
    <w:rsid w:val="00BB3074"/>
    <w:rsid w:val="00BB3337"/>
    <w:rsid w:val="00BB5F2F"/>
    <w:rsid w:val="00BB6439"/>
    <w:rsid w:val="00BC21A5"/>
    <w:rsid w:val="00BC2BC3"/>
    <w:rsid w:val="00BC51B0"/>
    <w:rsid w:val="00BC6641"/>
    <w:rsid w:val="00BC73F8"/>
    <w:rsid w:val="00BC7C76"/>
    <w:rsid w:val="00BC7E26"/>
    <w:rsid w:val="00BD08B0"/>
    <w:rsid w:val="00BD1B8B"/>
    <w:rsid w:val="00BD35C9"/>
    <w:rsid w:val="00BD464F"/>
    <w:rsid w:val="00BD49BF"/>
    <w:rsid w:val="00BE005C"/>
    <w:rsid w:val="00BE00B4"/>
    <w:rsid w:val="00BE43CF"/>
    <w:rsid w:val="00BE4F1E"/>
    <w:rsid w:val="00BE6D3F"/>
    <w:rsid w:val="00BF0F98"/>
    <w:rsid w:val="00BF0FE0"/>
    <w:rsid w:val="00BF3E21"/>
    <w:rsid w:val="00BF5669"/>
    <w:rsid w:val="00BF75E6"/>
    <w:rsid w:val="00C029C1"/>
    <w:rsid w:val="00C03048"/>
    <w:rsid w:val="00C05A06"/>
    <w:rsid w:val="00C05B12"/>
    <w:rsid w:val="00C11CFF"/>
    <w:rsid w:val="00C12EA8"/>
    <w:rsid w:val="00C1386B"/>
    <w:rsid w:val="00C20893"/>
    <w:rsid w:val="00C23097"/>
    <w:rsid w:val="00C23271"/>
    <w:rsid w:val="00C247EB"/>
    <w:rsid w:val="00C24D40"/>
    <w:rsid w:val="00C275E8"/>
    <w:rsid w:val="00C27FEF"/>
    <w:rsid w:val="00C328BA"/>
    <w:rsid w:val="00C32D59"/>
    <w:rsid w:val="00C342F8"/>
    <w:rsid w:val="00C37077"/>
    <w:rsid w:val="00C37127"/>
    <w:rsid w:val="00C41AE5"/>
    <w:rsid w:val="00C42816"/>
    <w:rsid w:val="00C4542E"/>
    <w:rsid w:val="00C461F1"/>
    <w:rsid w:val="00C466B6"/>
    <w:rsid w:val="00C5184C"/>
    <w:rsid w:val="00C52424"/>
    <w:rsid w:val="00C548D6"/>
    <w:rsid w:val="00C54ED8"/>
    <w:rsid w:val="00C602DF"/>
    <w:rsid w:val="00C61922"/>
    <w:rsid w:val="00C65A99"/>
    <w:rsid w:val="00C65D6D"/>
    <w:rsid w:val="00C65DC1"/>
    <w:rsid w:val="00C67152"/>
    <w:rsid w:val="00C67971"/>
    <w:rsid w:val="00C7052E"/>
    <w:rsid w:val="00C72C08"/>
    <w:rsid w:val="00C72E84"/>
    <w:rsid w:val="00C72FD3"/>
    <w:rsid w:val="00C73B1B"/>
    <w:rsid w:val="00C75142"/>
    <w:rsid w:val="00C75EEC"/>
    <w:rsid w:val="00C77FFD"/>
    <w:rsid w:val="00C8163F"/>
    <w:rsid w:val="00C83504"/>
    <w:rsid w:val="00C83811"/>
    <w:rsid w:val="00C848D4"/>
    <w:rsid w:val="00C86BD5"/>
    <w:rsid w:val="00C905E2"/>
    <w:rsid w:val="00C90F1F"/>
    <w:rsid w:val="00C91E82"/>
    <w:rsid w:val="00C94300"/>
    <w:rsid w:val="00C962AE"/>
    <w:rsid w:val="00C97A98"/>
    <w:rsid w:val="00CA1CB9"/>
    <w:rsid w:val="00CA1DAB"/>
    <w:rsid w:val="00CA2FD0"/>
    <w:rsid w:val="00CA4243"/>
    <w:rsid w:val="00CA4947"/>
    <w:rsid w:val="00CA63D8"/>
    <w:rsid w:val="00CA69BA"/>
    <w:rsid w:val="00CA7568"/>
    <w:rsid w:val="00CB3104"/>
    <w:rsid w:val="00CB6105"/>
    <w:rsid w:val="00CB7794"/>
    <w:rsid w:val="00CC0A49"/>
    <w:rsid w:val="00CC0B6C"/>
    <w:rsid w:val="00CC15DF"/>
    <w:rsid w:val="00CC29D8"/>
    <w:rsid w:val="00CC2A63"/>
    <w:rsid w:val="00CC2E56"/>
    <w:rsid w:val="00CC3B70"/>
    <w:rsid w:val="00CC63BC"/>
    <w:rsid w:val="00CD355E"/>
    <w:rsid w:val="00CD4A61"/>
    <w:rsid w:val="00CD5A68"/>
    <w:rsid w:val="00CD721F"/>
    <w:rsid w:val="00CD7586"/>
    <w:rsid w:val="00CD7D33"/>
    <w:rsid w:val="00CE05D9"/>
    <w:rsid w:val="00CE2AB8"/>
    <w:rsid w:val="00CE33CA"/>
    <w:rsid w:val="00CE709E"/>
    <w:rsid w:val="00CE7120"/>
    <w:rsid w:val="00CF011E"/>
    <w:rsid w:val="00CF0D0B"/>
    <w:rsid w:val="00CF1E74"/>
    <w:rsid w:val="00CF4A72"/>
    <w:rsid w:val="00CF7B42"/>
    <w:rsid w:val="00D005A6"/>
    <w:rsid w:val="00D014C8"/>
    <w:rsid w:val="00D03A5A"/>
    <w:rsid w:val="00D054BA"/>
    <w:rsid w:val="00D05A8C"/>
    <w:rsid w:val="00D07CF0"/>
    <w:rsid w:val="00D1184B"/>
    <w:rsid w:val="00D23A45"/>
    <w:rsid w:val="00D2451B"/>
    <w:rsid w:val="00D26F7A"/>
    <w:rsid w:val="00D27E9D"/>
    <w:rsid w:val="00D341A0"/>
    <w:rsid w:val="00D35B7C"/>
    <w:rsid w:val="00D3635F"/>
    <w:rsid w:val="00D37470"/>
    <w:rsid w:val="00D40196"/>
    <w:rsid w:val="00D44581"/>
    <w:rsid w:val="00D47FDF"/>
    <w:rsid w:val="00D50BAD"/>
    <w:rsid w:val="00D52357"/>
    <w:rsid w:val="00D524D1"/>
    <w:rsid w:val="00D52525"/>
    <w:rsid w:val="00D52FDD"/>
    <w:rsid w:val="00D5422E"/>
    <w:rsid w:val="00D5479B"/>
    <w:rsid w:val="00D55B48"/>
    <w:rsid w:val="00D57D62"/>
    <w:rsid w:val="00D63C41"/>
    <w:rsid w:val="00D643F5"/>
    <w:rsid w:val="00D65D0F"/>
    <w:rsid w:val="00D6642F"/>
    <w:rsid w:val="00D701F3"/>
    <w:rsid w:val="00D7360D"/>
    <w:rsid w:val="00D75487"/>
    <w:rsid w:val="00D76890"/>
    <w:rsid w:val="00D77FC0"/>
    <w:rsid w:val="00D81269"/>
    <w:rsid w:val="00D827A6"/>
    <w:rsid w:val="00D83695"/>
    <w:rsid w:val="00D836F3"/>
    <w:rsid w:val="00D83819"/>
    <w:rsid w:val="00D84E4E"/>
    <w:rsid w:val="00D933A3"/>
    <w:rsid w:val="00D972EF"/>
    <w:rsid w:val="00DA05E6"/>
    <w:rsid w:val="00DA0AEF"/>
    <w:rsid w:val="00DA2760"/>
    <w:rsid w:val="00DA2D75"/>
    <w:rsid w:val="00DA308E"/>
    <w:rsid w:val="00DA3978"/>
    <w:rsid w:val="00DA487F"/>
    <w:rsid w:val="00DA5C7B"/>
    <w:rsid w:val="00DA7ED8"/>
    <w:rsid w:val="00DB1D22"/>
    <w:rsid w:val="00DB30C5"/>
    <w:rsid w:val="00DB3E11"/>
    <w:rsid w:val="00DB649E"/>
    <w:rsid w:val="00DB6D57"/>
    <w:rsid w:val="00DC49A8"/>
    <w:rsid w:val="00DC513A"/>
    <w:rsid w:val="00DC6813"/>
    <w:rsid w:val="00DC74D1"/>
    <w:rsid w:val="00DC7F7D"/>
    <w:rsid w:val="00DD2D2C"/>
    <w:rsid w:val="00DE2D17"/>
    <w:rsid w:val="00DE2EF6"/>
    <w:rsid w:val="00DE30B0"/>
    <w:rsid w:val="00DE350E"/>
    <w:rsid w:val="00DE3556"/>
    <w:rsid w:val="00DE4876"/>
    <w:rsid w:val="00DF43B2"/>
    <w:rsid w:val="00DF750F"/>
    <w:rsid w:val="00E013F8"/>
    <w:rsid w:val="00E03352"/>
    <w:rsid w:val="00E06004"/>
    <w:rsid w:val="00E06B60"/>
    <w:rsid w:val="00E10547"/>
    <w:rsid w:val="00E1064F"/>
    <w:rsid w:val="00E129F2"/>
    <w:rsid w:val="00E13441"/>
    <w:rsid w:val="00E13AC9"/>
    <w:rsid w:val="00E149DE"/>
    <w:rsid w:val="00E16D0A"/>
    <w:rsid w:val="00E17BDA"/>
    <w:rsid w:val="00E203F2"/>
    <w:rsid w:val="00E2089A"/>
    <w:rsid w:val="00E20BEA"/>
    <w:rsid w:val="00E20FED"/>
    <w:rsid w:val="00E23779"/>
    <w:rsid w:val="00E242C7"/>
    <w:rsid w:val="00E2439B"/>
    <w:rsid w:val="00E2548D"/>
    <w:rsid w:val="00E25E3D"/>
    <w:rsid w:val="00E264B1"/>
    <w:rsid w:val="00E265B0"/>
    <w:rsid w:val="00E327CD"/>
    <w:rsid w:val="00E33229"/>
    <w:rsid w:val="00E35642"/>
    <w:rsid w:val="00E3798E"/>
    <w:rsid w:val="00E379A5"/>
    <w:rsid w:val="00E4089F"/>
    <w:rsid w:val="00E43AEF"/>
    <w:rsid w:val="00E4485C"/>
    <w:rsid w:val="00E44906"/>
    <w:rsid w:val="00E4681B"/>
    <w:rsid w:val="00E47234"/>
    <w:rsid w:val="00E5032B"/>
    <w:rsid w:val="00E50DCB"/>
    <w:rsid w:val="00E5495F"/>
    <w:rsid w:val="00E570CA"/>
    <w:rsid w:val="00E57FEC"/>
    <w:rsid w:val="00E60C36"/>
    <w:rsid w:val="00E627E6"/>
    <w:rsid w:val="00E63D50"/>
    <w:rsid w:val="00E67342"/>
    <w:rsid w:val="00E6777C"/>
    <w:rsid w:val="00E74492"/>
    <w:rsid w:val="00E75F34"/>
    <w:rsid w:val="00E76016"/>
    <w:rsid w:val="00E77B3A"/>
    <w:rsid w:val="00E83978"/>
    <w:rsid w:val="00E84CB1"/>
    <w:rsid w:val="00E850AF"/>
    <w:rsid w:val="00E8626D"/>
    <w:rsid w:val="00E87212"/>
    <w:rsid w:val="00E94013"/>
    <w:rsid w:val="00EA412C"/>
    <w:rsid w:val="00EA6F25"/>
    <w:rsid w:val="00EB21AA"/>
    <w:rsid w:val="00EB3F7A"/>
    <w:rsid w:val="00EC16EC"/>
    <w:rsid w:val="00EC21AC"/>
    <w:rsid w:val="00EC21EB"/>
    <w:rsid w:val="00EC407A"/>
    <w:rsid w:val="00EC6F85"/>
    <w:rsid w:val="00ED0B45"/>
    <w:rsid w:val="00ED1557"/>
    <w:rsid w:val="00ED183D"/>
    <w:rsid w:val="00ED19E7"/>
    <w:rsid w:val="00ED2900"/>
    <w:rsid w:val="00ED2E65"/>
    <w:rsid w:val="00ED3DBB"/>
    <w:rsid w:val="00ED7413"/>
    <w:rsid w:val="00ED7EB4"/>
    <w:rsid w:val="00ED7FF9"/>
    <w:rsid w:val="00EE1C79"/>
    <w:rsid w:val="00EE1E36"/>
    <w:rsid w:val="00EE2B09"/>
    <w:rsid w:val="00EE31C9"/>
    <w:rsid w:val="00EE4F09"/>
    <w:rsid w:val="00EE5312"/>
    <w:rsid w:val="00EE5DD2"/>
    <w:rsid w:val="00EE6DFB"/>
    <w:rsid w:val="00EE7274"/>
    <w:rsid w:val="00EF3ABF"/>
    <w:rsid w:val="00EF4D93"/>
    <w:rsid w:val="00F0075A"/>
    <w:rsid w:val="00F060F3"/>
    <w:rsid w:val="00F10FCD"/>
    <w:rsid w:val="00F12F99"/>
    <w:rsid w:val="00F13B07"/>
    <w:rsid w:val="00F1461B"/>
    <w:rsid w:val="00F14C0C"/>
    <w:rsid w:val="00F15BFC"/>
    <w:rsid w:val="00F161AD"/>
    <w:rsid w:val="00F1693F"/>
    <w:rsid w:val="00F17409"/>
    <w:rsid w:val="00F20F7F"/>
    <w:rsid w:val="00F21483"/>
    <w:rsid w:val="00F220E9"/>
    <w:rsid w:val="00F22812"/>
    <w:rsid w:val="00F23F4B"/>
    <w:rsid w:val="00F24A45"/>
    <w:rsid w:val="00F27300"/>
    <w:rsid w:val="00F30297"/>
    <w:rsid w:val="00F330E7"/>
    <w:rsid w:val="00F37E8F"/>
    <w:rsid w:val="00F408B6"/>
    <w:rsid w:val="00F41DF2"/>
    <w:rsid w:val="00F5415A"/>
    <w:rsid w:val="00F5471A"/>
    <w:rsid w:val="00F56D30"/>
    <w:rsid w:val="00F577FE"/>
    <w:rsid w:val="00F57C58"/>
    <w:rsid w:val="00F61532"/>
    <w:rsid w:val="00F61728"/>
    <w:rsid w:val="00F618CA"/>
    <w:rsid w:val="00F66880"/>
    <w:rsid w:val="00F7097D"/>
    <w:rsid w:val="00F809AA"/>
    <w:rsid w:val="00F80F8E"/>
    <w:rsid w:val="00F8269A"/>
    <w:rsid w:val="00F82E8A"/>
    <w:rsid w:val="00F83223"/>
    <w:rsid w:val="00F833BE"/>
    <w:rsid w:val="00F84F8B"/>
    <w:rsid w:val="00F85C6D"/>
    <w:rsid w:val="00F8673A"/>
    <w:rsid w:val="00F92F1B"/>
    <w:rsid w:val="00F93A07"/>
    <w:rsid w:val="00F95557"/>
    <w:rsid w:val="00F95B8A"/>
    <w:rsid w:val="00F96781"/>
    <w:rsid w:val="00F968C2"/>
    <w:rsid w:val="00F971D4"/>
    <w:rsid w:val="00F974DB"/>
    <w:rsid w:val="00F97C39"/>
    <w:rsid w:val="00F97D59"/>
    <w:rsid w:val="00F97FD5"/>
    <w:rsid w:val="00FA0B46"/>
    <w:rsid w:val="00FA147B"/>
    <w:rsid w:val="00FA4BEA"/>
    <w:rsid w:val="00FA562B"/>
    <w:rsid w:val="00FA7402"/>
    <w:rsid w:val="00FB0EF1"/>
    <w:rsid w:val="00FC2A3C"/>
    <w:rsid w:val="00FC30C3"/>
    <w:rsid w:val="00FC3B11"/>
    <w:rsid w:val="00FC45A2"/>
    <w:rsid w:val="00FC5F5D"/>
    <w:rsid w:val="00FC5F9A"/>
    <w:rsid w:val="00FD1DEF"/>
    <w:rsid w:val="00FD3ED7"/>
    <w:rsid w:val="00FD4A0E"/>
    <w:rsid w:val="00FD5C85"/>
    <w:rsid w:val="00FD5D6C"/>
    <w:rsid w:val="00FD67B4"/>
    <w:rsid w:val="00FD7BB4"/>
    <w:rsid w:val="00FE0938"/>
    <w:rsid w:val="00FE17C2"/>
    <w:rsid w:val="00FE1855"/>
    <w:rsid w:val="00FE1A47"/>
    <w:rsid w:val="00FE304C"/>
    <w:rsid w:val="00FE5A90"/>
    <w:rsid w:val="00FE623B"/>
    <w:rsid w:val="00FE634B"/>
    <w:rsid w:val="00FE7B40"/>
    <w:rsid w:val="00FF0D15"/>
    <w:rsid w:val="00FF309D"/>
    <w:rsid w:val="00FF3414"/>
    <w:rsid w:val="00FF4A68"/>
    <w:rsid w:val="00FF5AF9"/>
    <w:rsid w:val="00FF5E05"/>
    <w:rsid w:val="00FF6F5B"/>
    <w:rsid w:val="00FF6FDC"/>
    <w:rsid w:val="00FF7A60"/>
    <w:rsid w:val="00FF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4D605"/>
  <w15:docId w15:val="{DB0A27AB-9BA7-4C92-B40E-53FB4044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49"/>
  </w:style>
  <w:style w:type="paragraph" w:styleId="Footer">
    <w:name w:val="footer"/>
    <w:basedOn w:val="Normal"/>
    <w:link w:val="FooterChar"/>
    <w:uiPriority w:val="99"/>
    <w:unhideWhenUsed/>
    <w:rsid w:val="00494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49"/>
  </w:style>
  <w:style w:type="paragraph" w:styleId="BodyText">
    <w:name w:val="Body Text"/>
    <w:basedOn w:val="Normal"/>
    <w:link w:val="BodyTextChar"/>
    <w:semiHidden/>
    <w:rsid w:val="008D0244"/>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semiHidden/>
    <w:rsid w:val="008D024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C5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BC9"/>
    <w:rPr>
      <w:rFonts w:ascii="Tahoma" w:hAnsi="Tahoma" w:cs="Tahoma"/>
      <w:sz w:val="16"/>
      <w:szCs w:val="16"/>
    </w:rPr>
  </w:style>
  <w:style w:type="paragraph" w:styleId="NoSpacing">
    <w:name w:val="No Spacing"/>
    <w:uiPriority w:val="1"/>
    <w:qFormat/>
    <w:rsid w:val="000458B8"/>
    <w:pPr>
      <w:spacing w:after="0" w:line="240" w:lineRule="auto"/>
    </w:pPr>
  </w:style>
  <w:style w:type="paragraph" w:styleId="Title">
    <w:name w:val="Title"/>
    <w:basedOn w:val="Normal"/>
    <w:link w:val="TitleChar"/>
    <w:qFormat/>
    <w:rsid w:val="00804488"/>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804488"/>
    <w:rPr>
      <w:rFonts w:ascii="Times New Roman" w:eastAsia="Times New Roman" w:hAnsi="Times New Roman" w:cs="Times New Roman"/>
      <w:b/>
      <w:sz w:val="40"/>
      <w:szCs w:val="20"/>
    </w:rPr>
  </w:style>
  <w:style w:type="paragraph" w:styleId="Subtitle">
    <w:name w:val="Subtitle"/>
    <w:basedOn w:val="Normal"/>
    <w:link w:val="SubtitleChar"/>
    <w:qFormat/>
    <w:rsid w:val="00804488"/>
    <w:pPr>
      <w:spacing w:after="0" w:line="240" w:lineRule="auto"/>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804488"/>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07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hristmas.clayalabama\AppData\Roaming\Microsoft\Templates\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05D13C0B69EE449DF28C16E12FC828" ma:contentTypeVersion="4" ma:contentTypeDescription="Create a new document." ma:contentTypeScope="" ma:versionID="9c6ef5f1c27a53fcb0aa48b524dcdc00">
  <xsd:schema xmlns:xsd="http://www.w3.org/2001/XMLSchema" xmlns:xs="http://www.w3.org/2001/XMLSchema" xmlns:p="http://schemas.microsoft.com/office/2006/metadata/properties" xmlns:ns3="2ed123c8-8d1b-4afa-9e92-6b0d33f3d580" targetNamespace="http://schemas.microsoft.com/office/2006/metadata/properties" ma:root="true" ma:fieldsID="c61130fb8fdbb6a56098ea68f5b136cd" ns3:_="">
    <xsd:import namespace="2ed123c8-8d1b-4afa-9e92-6b0d33f3d5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123c8-8d1b-4afa-9e92-6b0d33f3d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12E50-0C4A-468F-9E68-E40E32C0D992}">
  <ds:schemaRefs>
    <ds:schemaRef ds:uri="2ed123c8-8d1b-4afa-9e92-6b0d33f3d58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5C054AC-EE3A-4D09-B6C0-F3E958C6745B}">
  <ds:schemaRefs>
    <ds:schemaRef ds:uri="http://schemas.microsoft.com/sharepoint/v3/contenttype/forms"/>
  </ds:schemaRefs>
</ds:datastoreItem>
</file>

<file path=customXml/itemProps3.xml><?xml version="1.0" encoding="utf-8"?>
<ds:datastoreItem xmlns:ds="http://schemas.openxmlformats.org/officeDocument/2006/customXml" ds:itemID="{987B37D8-6B68-45CF-819A-28B4CEC15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123c8-8d1b-4afa-9e92-6b0d33f3d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38462-35F5-4ACE-9EE4-1FB3A3CB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Template>
  <TotalTime>157</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Christmas</dc:creator>
  <cp:keywords/>
  <dc:description/>
  <cp:lastModifiedBy>Pam Gilham</cp:lastModifiedBy>
  <cp:revision>5</cp:revision>
  <cp:lastPrinted>2024-07-19T19:10:00Z</cp:lastPrinted>
  <dcterms:created xsi:type="dcterms:W3CDTF">2024-07-31T17:32:00Z</dcterms:created>
  <dcterms:modified xsi:type="dcterms:W3CDTF">2024-07-31T20:57:00Z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0x0101000905D13C0B69EE449DF28C16E12FC828</vt:lpwstr>
  </property>
</Properties>
</file>